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4410"/>
        <w:gridCol w:w="270"/>
        <w:gridCol w:w="4616"/>
      </w:tblGrid>
      <w:tr w:rsidR="008D4C89" w14:paraId="076D10C6" w14:textId="77777777" w:rsidTr="002402E6">
        <w:trPr>
          <w:trHeight w:val="4977"/>
        </w:trPr>
        <w:tc>
          <w:tcPr>
            <w:tcW w:w="5040" w:type="dxa"/>
            <w:gridSpan w:val="2"/>
            <w:tcMar>
              <w:left w:w="288" w:type="dxa"/>
            </w:tcMar>
          </w:tcPr>
          <w:p w14:paraId="13E0180F" w14:textId="37CC86FC" w:rsidR="008D4C89" w:rsidRDefault="00870D8C" w:rsidP="00BD7651">
            <w:r>
              <w:rPr>
                <w:noProof/>
                <w:lang w:val="es-MX" w:bidi="es-MX"/>
              </w:rPr>
              <w:drawing>
                <wp:inline distT="0" distB="0" distL="0" distR="0" wp14:anchorId="20E9E46E" wp14:editId="59865A8E">
                  <wp:extent cx="3017520" cy="290004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290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</w:tcPr>
          <w:p w14:paraId="1707C3CE" w14:textId="77777777" w:rsidR="008D4C89" w:rsidRDefault="008D4C89" w:rsidP="008064DE"/>
        </w:tc>
        <w:tc>
          <w:tcPr>
            <w:tcW w:w="4616" w:type="dxa"/>
            <w:vMerge w:val="restart"/>
          </w:tcPr>
          <w:p w14:paraId="3F2F0DA8" w14:textId="560C7F23" w:rsidR="003C3388" w:rsidRPr="001A6B7E" w:rsidRDefault="0024739D" w:rsidP="001A6B7E">
            <w:pPr>
              <w:spacing w:after="0" w:line="240" w:lineRule="auto"/>
              <w:jc w:val="center"/>
              <w:rPr>
                <w:rFonts w:ascii="Questrial" w:eastAsia="Times New Roman" w:hAnsi="Questrial" w:cs="Questrial"/>
                <w:color w:val="000000"/>
                <w:sz w:val="24"/>
                <w:szCs w:val="24"/>
                <w:shd w:val="clear" w:color="auto" w:fill="FFFFFF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shd w:val="clear" w:color="auto" w:fill="FFFFFF"/>
                <w:lang w:eastAsia="es-VE"/>
              </w:rPr>
              <w:t>F</w:t>
            </w:r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shd w:val="clear" w:color="auto" w:fill="FFFFFF"/>
                <w:lang w:val="es-VE" w:eastAsia="es-VE"/>
              </w:rPr>
              <w:t>iel buscador de soluciones, dinámico y responsable</w:t>
            </w:r>
            <w:r w:rsidR="00E77F77"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shd w:val="clear" w:color="auto" w:fill="FFFFFF"/>
                <w:lang w:val="es-VE" w:eastAsia="es-VE"/>
              </w:rPr>
              <w:t>.</w:t>
            </w:r>
            <w:r w:rsidR="005242F7">
              <w:rPr>
                <w:rFonts w:ascii="Questrial" w:eastAsia="Times New Roman" w:hAnsi="Questrial" w:cs="Questrial"/>
                <w:color w:val="000000"/>
                <w:sz w:val="24"/>
                <w:szCs w:val="24"/>
                <w:shd w:val="clear" w:color="auto" w:fill="FFFFFF"/>
                <w:lang w:val="es-VE" w:eastAsia="es-VE"/>
              </w:rPr>
              <w:t xml:space="preserve"> No se puede mejorar algo que no se puede medir.</w:t>
            </w:r>
            <w:r w:rsidR="00E77F77"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shd w:val="clear" w:color="auto" w:fill="FFFFFF"/>
                <w:lang w:val="es-VE" w:eastAsia="es-VE"/>
              </w:rPr>
              <w:t xml:space="preserve"> En aprendizaje constante.</w:t>
            </w:r>
          </w:p>
          <w:sdt>
            <w:sdtPr>
              <w:rPr>
                <w:rFonts w:ascii="Questrial" w:hAnsi="Questrial" w:cs="Questrial"/>
              </w:rPr>
              <w:id w:val="766813672"/>
              <w:placeholder>
                <w:docPart w:val="902BF21F45134ED1B0B50CC1D4545DC2"/>
              </w:placeholder>
              <w:temporary/>
              <w:showingPlcHdr/>
              <w15:appearance w15:val="hidden"/>
            </w:sdtPr>
            <w:sdtEndPr/>
            <w:sdtContent>
              <w:p w14:paraId="12C12ED8" w14:textId="77777777" w:rsidR="00870D8C" w:rsidRPr="00BA640A" w:rsidRDefault="00870D8C" w:rsidP="00870D8C">
                <w:pPr>
                  <w:pStyle w:val="Ttulo1"/>
                  <w:rPr>
                    <w:rFonts w:ascii="Questrial" w:hAnsi="Questrial" w:cs="Questrial"/>
                  </w:rPr>
                </w:pPr>
                <w:r w:rsidRPr="00BA640A">
                  <w:rPr>
                    <w:rFonts w:ascii="Questrial" w:hAnsi="Questrial" w:cs="Questrial"/>
                    <w:lang w:val="es-MX" w:bidi="es-MX"/>
                  </w:rPr>
                  <w:t>Educación</w:t>
                </w:r>
              </w:p>
            </w:sdtContent>
          </w:sdt>
          <w:p w14:paraId="182EC45A" w14:textId="77777777" w:rsidR="00870D8C" w:rsidRPr="0024739D" w:rsidRDefault="00870D8C" w:rsidP="00870D8C">
            <w:pPr>
              <w:spacing w:after="0" w:line="240" w:lineRule="auto"/>
              <w:jc w:val="both"/>
              <w:rPr>
                <w:rFonts w:ascii="Questrial" w:eastAsia="Times New Roman" w:hAnsi="Questrial" w:cs="Questrial"/>
                <w:sz w:val="24"/>
                <w:szCs w:val="24"/>
                <w:lang w:val="es-VE" w:eastAsia="es-VE"/>
              </w:rPr>
            </w:pPr>
            <w:r w:rsidRPr="0024739D">
              <w:rPr>
                <w:rFonts w:ascii="Questrial" w:eastAsia="Times New Roman" w:hAnsi="Questrial" w:cs="Questrial"/>
                <w:b/>
                <w:bCs/>
                <w:color w:val="000000"/>
                <w:sz w:val="24"/>
                <w:szCs w:val="24"/>
                <w:highlight w:val="lightGray"/>
                <w:lang w:val="es-VE" w:eastAsia="es-VE"/>
              </w:rPr>
              <w:t>Educación Superior:</w:t>
            </w:r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 xml:space="preserve"> Universidad Nacional Experimental de Guayana, Puerto Ordaz, Edo. Bolívar, Venezuela.</w:t>
            </w:r>
          </w:p>
          <w:p w14:paraId="552F66CB" w14:textId="77777777" w:rsidR="00870D8C" w:rsidRPr="0024739D" w:rsidRDefault="00870D8C" w:rsidP="00870D8C">
            <w:pPr>
              <w:spacing w:after="0" w:line="240" w:lineRule="auto"/>
              <w:jc w:val="both"/>
              <w:rPr>
                <w:rFonts w:ascii="Questrial" w:eastAsia="Times New Roman" w:hAnsi="Questrial" w:cs="Questrial"/>
                <w:sz w:val="24"/>
                <w:szCs w:val="24"/>
                <w:lang w:val="es-VE" w:eastAsia="es-VE"/>
              </w:rPr>
            </w:pPr>
            <w:r w:rsidRPr="0024739D">
              <w:rPr>
                <w:rFonts w:ascii="Questrial" w:eastAsia="Times New Roman" w:hAnsi="Questrial" w:cs="Questrial"/>
                <w:b/>
                <w:bCs/>
                <w:color w:val="000000"/>
                <w:sz w:val="24"/>
                <w:szCs w:val="24"/>
                <w:lang w:val="es-VE" w:eastAsia="es-VE"/>
              </w:rPr>
              <w:t xml:space="preserve">Titulo/Año: </w:t>
            </w:r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Ingeniero Industrial/ 2016. </w:t>
            </w:r>
          </w:p>
          <w:p w14:paraId="16875922" w14:textId="77777777" w:rsidR="00870D8C" w:rsidRPr="0024739D" w:rsidRDefault="00870D8C" w:rsidP="00870D8C">
            <w:pPr>
              <w:spacing w:after="0" w:line="240" w:lineRule="auto"/>
              <w:rPr>
                <w:rFonts w:ascii="Questrial" w:eastAsia="Times New Roman" w:hAnsi="Questrial" w:cs="Questrial"/>
                <w:sz w:val="24"/>
                <w:szCs w:val="24"/>
                <w:lang w:val="es-VE" w:eastAsia="es-VE"/>
              </w:rPr>
            </w:pPr>
          </w:p>
          <w:p w14:paraId="61732998" w14:textId="77777777" w:rsidR="00870D8C" w:rsidRPr="0024739D" w:rsidRDefault="00870D8C" w:rsidP="00870D8C">
            <w:pPr>
              <w:spacing w:after="0" w:line="240" w:lineRule="auto"/>
              <w:jc w:val="both"/>
              <w:rPr>
                <w:rFonts w:ascii="Questrial" w:eastAsia="Times New Roman" w:hAnsi="Questrial" w:cs="Questrial"/>
                <w:sz w:val="24"/>
                <w:szCs w:val="24"/>
                <w:lang w:val="es-VE" w:eastAsia="es-VE"/>
              </w:rPr>
            </w:pPr>
            <w:r w:rsidRPr="0024739D">
              <w:rPr>
                <w:rFonts w:ascii="Questrial" w:eastAsia="Times New Roman" w:hAnsi="Questrial" w:cs="Questrial"/>
                <w:b/>
                <w:bCs/>
                <w:color w:val="000000"/>
                <w:sz w:val="24"/>
                <w:szCs w:val="24"/>
                <w:highlight w:val="lightGray"/>
                <w:lang w:val="es-VE" w:eastAsia="es-VE"/>
              </w:rPr>
              <w:t>Educación Diversificada</w:t>
            </w:r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highlight w:val="lightGray"/>
                <w:lang w:val="es-VE" w:eastAsia="es-VE"/>
              </w:rPr>
              <w:t>:</w:t>
            </w:r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 xml:space="preserve"> Unidad Educativa Nuestra Señora de las Nieves, Ciudad </w:t>
            </w: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Bolívar</w:t>
            </w:r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 Edo Bolívar, Venezuela.</w:t>
            </w:r>
          </w:p>
          <w:p w14:paraId="1A0F878F" w14:textId="77777777" w:rsidR="00870D8C" w:rsidRPr="0024739D" w:rsidRDefault="00870D8C" w:rsidP="00870D8C">
            <w:pPr>
              <w:spacing w:after="0" w:line="240" w:lineRule="auto"/>
              <w:jc w:val="both"/>
              <w:rPr>
                <w:rFonts w:ascii="Questrial" w:eastAsia="Times New Roman" w:hAnsi="Questrial" w:cs="Questrial"/>
                <w:sz w:val="24"/>
                <w:szCs w:val="24"/>
                <w:lang w:val="es-VE" w:eastAsia="es-VE"/>
              </w:rPr>
            </w:pPr>
            <w:r w:rsidRPr="0024739D">
              <w:rPr>
                <w:rFonts w:ascii="Questrial" w:eastAsia="Times New Roman" w:hAnsi="Questrial" w:cs="Questrial"/>
                <w:b/>
                <w:bCs/>
                <w:color w:val="000000"/>
                <w:sz w:val="24"/>
                <w:szCs w:val="24"/>
                <w:lang w:val="es-VE" w:eastAsia="es-VE"/>
              </w:rPr>
              <w:t>Título:</w:t>
            </w:r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 xml:space="preserve"> Bachiller en Ciencias. </w:t>
            </w:r>
          </w:p>
          <w:p w14:paraId="60D03C88" w14:textId="77777777" w:rsidR="00870D8C" w:rsidRPr="0024739D" w:rsidRDefault="00870D8C" w:rsidP="00870D8C">
            <w:pPr>
              <w:spacing w:after="0" w:line="240" w:lineRule="auto"/>
              <w:rPr>
                <w:rFonts w:ascii="Questrial" w:eastAsia="Times New Roman" w:hAnsi="Questrial" w:cs="Questrial"/>
                <w:sz w:val="24"/>
                <w:szCs w:val="24"/>
                <w:lang w:val="es-VE" w:eastAsia="es-VE"/>
              </w:rPr>
            </w:pPr>
          </w:p>
          <w:p w14:paraId="2FAF2777" w14:textId="77777777" w:rsidR="00870D8C" w:rsidRPr="0024739D" w:rsidRDefault="00870D8C" w:rsidP="00870D8C">
            <w:pPr>
              <w:spacing w:after="0" w:line="240" w:lineRule="auto"/>
              <w:jc w:val="both"/>
              <w:rPr>
                <w:rFonts w:ascii="Questrial" w:eastAsia="Times New Roman" w:hAnsi="Questrial" w:cs="Questrial"/>
                <w:sz w:val="24"/>
                <w:szCs w:val="24"/>
                <w:lang w:val="es-VE" w:eastAsia="es-VE"/>
              </w:rPr>
            </w:pPr>
            <w:r w:rsidRPr="0024739D">
              <w:rPr>
                <w:rFonts w:ascii="Questrial" w:eastAsia="Times New Roman" w:hAnsi="Questrial" w:cs="Questrial"/>
                <w:b/>
                <w:bCs/>
                <w:color w:val="000000"/>
                <w:sz w:val="24"/>
                <w:szCs w:val="24"/>
                <w:highlight w:val="lightGray"/>
                <w:lang w:val="es-VE" w:eastAsia="es-VE"/>
              </w:rPr>
              <w:t>Educación Básica:</w:t>
            </w:r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 xml:space="preserve"> Unidad Educativa Colegio Loyola </w:t>
            </w:r>
            <w:proofErr w:type="spellStart"/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Gumilla</w:t>
            </w:r>
            <w:proofErr w:type="spellEnd"/>
            <w:r w:rsidRPr="0024739D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 Puerto Ordaz Edo. Bolívar, Venezuela.</w:t>
            </w:r>
          </w:p>
          <w:p w14:paraId="6D89D5F2" w14:textId="77777777" w:rsidR="00870D8C" w:rsidRPr="00BA640A" w:rsidRDefault="00870D8C" w:rsidP="00870D8C">
            <w:pPr>
              <w:rPr>
                <w:rFonts w:ascii="Questrial" w:hAnsi="Questrial" w:cs="Questrial"/>
              </w:rPr>
            </w:pPr>
          </w:p>
          <w:p w14:paraId="5BE19D53" w14:textId="77777777" w:rsidR="00870D8C" w:rsidRPr="002847A0" w:rsidRDefault="00870D8C" w:rsidP="00870D8C">
            <w:pPr>
              <w:spacing w:after="0" w:line="240" w:lineRule="auto"/>
              <w:rPr>
                <w:rFonts w:ascii="Questrial" w:eastAsia="Times New Roman" w:hAnsi="Questrial" w:cs="Questrial"/>
                <w:sz w:val="24"/>
                <w:szCs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sz w:val="24"/>
                <w:szCs w:val="24"/>
                <w:highlight w:val="lightGray"/>
                <w:lang w:val="es-VE" w:eastAsia="es-VE"/>
              </w:rPr>
              <w:t>Cursos de interés</w:t>
            </w:r>
          </w:p>
          <w:p w14:paraId="795D4F18" w14:textId="77777777" w:rsidR="00870D8C" w:rsidRPr="00BA640A" w:rsidRDefault="00870D8C" w:rsidP="00870D8C">
            <w:pPr>
              <w:pStyle w:val="Prrafodelista"/>
              <w:numPr>
                <w:ilvl w:val="0"/>
                <w:numId w:val="4"/>
              </w:numPr>
              <w:spacing w:before="280" w:after="0"/>
              <w:textAlignment w:val="baseline"/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Instituto Gastronómico </w:t>
            </w:r>
            <w:proofErr w:type="spellStart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>Cuisine</w:t>
            </w:r>
            <w:proofErr w:type="spellEnd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 Art. Profesional en alta cocina. Desde </w:t>
            </w:r>
            <w:proofErr w:type="gramStart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>Marzo</w:t>
            </w:r>
            <w:proofErr w:type="gramEnd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 del 2016 hasta Mayo del 2017.</w:t>
            </w:r>
          </w:p>
          <w:p w14:paraId="0BB032AC" w14:textId="77777777" w:rsidR="00870D8C" w:rsidRPr="00BA640A" w:rsidRDefault="00870D8C" w:rsidP="00870D8C">
            <w:pPr>
              <w:pStyle w:val="Prrafodelista"/>
              <w:numPr>
                <w:ilvl w:val="0"/>
                <w:numId w:val="4"/>
              </w:numPr>
              <w:spacing w:after="0"/>
              <w:textAlignment w:val="baseline"/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Instituto </w:t>
            </w:r>
            <w:proofErr w:type="spellStart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>Instepetrol</w:t>
            </w:r>
            <w:proofErr w:type="spellEnd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. </w:t>
            </w:r>
            <w:proofErr w:type="spellStart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>Autocad</w:t>
            </w:r>
            <w:proofErr w:type="spellEnd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 Avanzado. Desde Julio del 2014 hasta </w:t>
            </w:r>
            <w:proofErr w:type="gramStart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>Agosto</w:t>
            </w:r>
            <w:proofErr w:type="gramEnd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 del 2014.</w:t>
            </w:r>
          </w:p>
          <w:p w14:paraId="0194BA25" w14:textId="77777777" w:rsidR="00870D8C" w:rsidRPr="00BA640A" w:rsidRDefault="00870D8C" w:rsidP="00870D8C">
            <w:pPr>
              <w:pStyle w:val="Prrafodelista"/>
              <w:numPr>
                <w:ilvl w:val="0"/>
                <w:numId w:val="4"/>
              </w:numPr>
              <w:spacing w:after="280"/>
              <w:textAlignment w:val="baseline"/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Siderúrgica del Orinoco Alfredo Maneiro, SIDOR C.A. Análisis de Riesgos y Seguridad Industrial. Desde </w:t>
            </w:r>
            <w:proofErr w:type="gramStart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>Febrero</w:t>
            </w:r>
            <w:proofErr w:type="gramEnd"/>
            <w:r w:rsidRPr="00BA640A">
              <w:rPr>
                <w:rFonts w:ascii="Questrial" w:eastAsia="Times New Roman" w:hAnsi="Questrial" w:cs="Questrial"/>
                <w:color w:val="000000"/>
                <w:sz w:val="24"/>
                <w:lang w:val="es-VE" w:eastAsia="es-VE"/>
              </w:rPr>
              <w:t xml:space="preserve"> del 2013 hasta Marzo del 2013.</w:t>
            </w:r>
            <w:r w:rsidRPr="00BA640A">
              <w:rPr>
                <w:rFonts w:ascii="Questrial" w:hAnsi="Questrial" w:cs="Questrial"/>
                <w:color w:val="000000" w:themeColor="text1"/>
                <w:sz w:val="24"/>
                <w:shd w:val="clear" w:color="auto" w:fill="FFFFFF"/>
                <w:lang w:val="es-VE"/>
              </w:rPr>
              <w:t xml:space="preserve"> </w:t>
            </w:r>
          </w:p>
          <w:p w14:paraId="2CA37EB8" w14:textId="77777777" w:rsidR="00505D4B" w:rsidRPr="00505D4B" w:rsidRDefault="00870D8C" w:rsidP="00BA640A">
            <w:pPr>
              <w:pStyle w:val="Prrafodelista"/>
              <w:numPr>
                <w:ilvl w:val="0"/>
                <w:numId w:val="4"/>
              </w:numPr>
              <w:spacing w:after="280"/>
              <w:textAlignment w:val="baseline"/>
              <w:rPr>
                <w:rFonts w:ascii="Questrial" w:eastAsia="Times New Roman" w:hAnsi="Questrial" w:cs="Questrial"/>
                <w:color w:val="000000"/>
                <w:sz w:val="24"/>
                <w:lang w:val="en-US" w:eastAsia="es-VE"/>
              </w:rPr>
            </w:pPr>
            <w:r w:rsidRPr="00BA640A">
              <w:rPr>
                <w:rFonts w:ascii="Questrial" w:hAnsi="Questrial" w:cs="Questrial"/>
                <w:color w:val="000000" w:themeColor="text1"/>
                <w:sz w:val="24"/>
                <w:shd w:val="clear" w:color="auto" w:fill="FFFFFF"/>
                <w:lang w:val="en-US"/>
              </w:rPr>
              <w:t xml:space="preserve">International Language Schools of Canada.    </w:t>
            </w:r>
            <w:r w:rsidRPr="00BA640A">
              <w:rPr>
                <w:rFonts w:ascii="Questrial" w:eastAsia="Times New Roman" w:hAnsi="Questrial" w:cs="Questrial"/>
                <w:color w:val="000000" w:themeColor="text1"/>
                <w:sz w:val="24"/>
                <w:lang w:val="en-US" w:eastAsia="es-VE"/>
              </w:rPr>
              <w:t>Ingles. Toronto, Canada 2010</w:t>
            </w:r>
          </w:p>
          <w:p w14:paraId="4F9DB008" w14:textId="65DB644B" w:rsidR="0055446F" w:rsidRPr="00505D4B" w:rsidRDefault="00973C81" w:rsidP="00505D4B">
            <w:pPr>
              <w:spacing w:after="280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4"/>
                <w:lang w:val="en-US" w:eastAsia="es-VE"/>
              </w:rPr>
            </w:pPr>
            <w:sdt>
              <w:sdtPr>
                <w:id w:val="-1359042588"/>
                <w:placeholder>
                  <w:docPart w:val="BECE2921505542EA8B7BEED4943C9D89"/>
                </w:placeholder>
                <w:temporary/>
                <w:showingPlcHdr/>
                <w15:appearance w15:val="hidden"/>
              </w:sdtPr>
              <w:sdtEndPr/>
              <w:sdtContent>
                <w:r w:rsidR="008D4C89" w:rsidRPr="00505D4B">
                  <w:rPr>
                    <w:rStyle w:val="Ttulo1Car"/>
                    <w:rFonts w:ascii="Questrial" w:hAnsi="Questrial" w:cs="Questrial"/>
                    <w:lang w:val="es-MX" w:bidi="es-MX"/>
                  </w:rPr>
                  <w:t>Experiencia</w:t>
                </w:r>
              </w:sdtContent>
            </w:sdt>
          </w:p>
          <w:p w14:paraId="64F20121" w14:textId="77777777" w:rsidR="00870D8C" w:rsidRPr="0055446F" w:rsidRDefault="00870D8C" w:rsidP="00870D8C">
            <w:pPr>
              <w:spacing w:after="0" w:line="240" w:lineRule="auto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Empresa: Imprenta Gubernamental del estado Bolívar</w:t>
            </w:r>
          </w:p>
          <w:p w14:paraId="33224E4B" w14:textId="77777777" w:rsidR="00870D8C" w:rsidRPr="00BA640A" w:rsidRDefault="00870D8C" w:rsidP="00870D8C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Trabajo desempeñado: Manuales de cargo, Manuales de procedimientos, estandarización de procesos, diagramado de procesos y mejoramiento de distribución de planta</w:t>
            </w:r>
          </w:p>
          <w:p w14:paraId="46225E06" w14:textId="77777777" w:rsidR="00870D8C" w:rsidRPr="00BA640A" w:rsidRDefault="00870D8C" w:rsidP="00870D8C">
            <w:pPr>
              <w:spacing w:after="0"/>
              <w:ind w:left="360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Duración: desde diciembre 2022 hasta enero 2022</w:t>
            </w:r>
          </w:p>
          <w:p w14:paraId="1A30A7CA" w14:textId="4ADB2DB2" w:rsidR="00870D8C" w:rsidRDefault="00870D8C" w:rsidP="00BA640A">
            <w:pPr>
              <w:spacing w:after="0" w:line="240" w:lineRule="auto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</w:p>
          <w:p w14:paraId="008F5F74" w14:textId="77777777" w:rsidR="005242F7" w:rsidRPr="0055446F" w:rsidRDefault="005242F7" w:rsidP="005242F7">
            <w:pPr>
              <w:spacing w:after="0" w:line="240" w:lineRule="auto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Empresa: Tenderati</w:t>
            </w:r>
          </w:p>
          <w:p w14:paraId="174D89A2" w14:textId="77777777" w:rsidR="005242F7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Cargo: Coordinador de Operaciones y Logística</w:t>
            </w:r>
          </w:p>
          <w:p w14:paraId="6E66ABC6" w14:textId="44A802E9" w:rsidR="005242F7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Ecuador, Chile, Perú, Bolivia.</w:t>
            </w:r>
          </w:p>
          <w:p w14:paraId="384D584C" w14:textId="75F62F7F" w:rsidR="005242F7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Duración: desde </w:t>
            </w:r>
            <w:proofErr w:type="gramStart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febrero  2020</w:t>
            </w:r>
            <w:proofErr w:type="gramEnd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hasta enero 2022</w:t>
            </w:r>
          </w:p>
          <w:p w14:paraId="0089205D" w14:textId="27AB41C4" w:rsidR="005242F7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</w:p>
          <w:p w14:paraId="4C71992B" w14:textId="77777777" w:rsidR="005242F7" w:rsidRPr="0055446F" w:rsidRDefault="005242F7" w:rsidP="005242F7">
            <w:pPr>
              <w:spacing w:after="0" w:line="240" w:lineRule="auto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Empresa: </w:t>
            </w:r>
            <w:proofErr w:type="spellStart"/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Beautify</w:t>
            </w:r>
            <w:proofErr w:type="spellEnd"/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S.A</w:t>
            </w:r>
          </w:p>
          <w:p w14:paraId="3D0DDC1D" w14:textId="77777777" w:rsidR="005242F7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Cargo: Coordinador de Operaciones y </w:t>
            </w:r>
            <w:proofErr w:type="spellStart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Onboarding</w:t>
            </w:r>
            <w:proofErr w:type="spellEnd"/>
          </w:p>
          <w:p w14:paraId="57C2280A" w14:textId="77777777" w:rsidR="005242F7" w:rsidRPr="00BA640A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lastRenderedPageBreak/>
              <w:t>Ciudad de Quito Ecuador</w:t>
            </w:r>
          </w:p>
          <w:p w14:paraId="4E86E9DD" w14:textId="77777777" w:rsidR="005242F7" w:rsidRPr="00BA640A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Duración: desde </w:t>
            </w:r>
            <w:proofErr w:type="gramStart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febrero  2018</w:t>
            </w:r>
            <w:proofErr w:type="gramEnd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hasta febrero 2020</w:t>
            </w:r>
          </w:p>
          <w:p w14:paraId="7006B599" w14:textId="499BC327" w:rsidR="005242F7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</w:p>
          <w:p w14:paraId="7CEEB5C2" w14:textId="77777777" w:rsidR="005242F7" w:rsidRPr="00BA640A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</w:p>
          <w:p w14:paraId="6CBFDCF8" w14:textId="7027463A" w:rsidR="005242F7" w:rsidRPr="0055446F" w:rsidRDefault="005242F7" w:rsidP="005242F7">
            <w:pPr>
              <w:spacing w:after="0" w:line="240" w:lineRule="auto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Empresa: panadería El Dorado </w:t>
            </w:r>
            <w:r w:rsidR="008C4091"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Carcelén</w:t>
            </w: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Alto, Ciudad de Quito Ecuador.</w:t>
            </w:r>
          </w:p>
          <w:p w14:paraId="178CFBED" w14:textId="77777777" w:rsidR="005242F7" w:rsidRPr="00BA640A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Cargo: Administrador</w:t>
            </w:r>
          </w:p>
          <w:p w14:paraId="16A960E2" w14:textId="35128ABF" w:rsidR="005242F7" w:rsidRDefault="005242F7" w:rsidP="005242F7">
            <w:pPr>
              <w:spacing w:after="0"/>
              <w:ind w:left="360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Duración: desde noviembre 2017 hasta febrero 2018</w:t>
            </w:r>
          </w:p>
          <w:p w14:paraId="236189D8" w14:textId="77777777" w:rsidR="00243A9C" w:rsidRDefault="00243A9C" w:rsidP="005242F7">
            <w:pPr>
              <w:spacing w:after="0"/>
              <w:ind w:left="360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</w:p>
          <w:p w14:paraId="6E4B09C0" w14:textId="77777777" w:rsidR="00243A9C" w:rsidRPr="0055446F" w:rsidRDefault="00243A9C" w:rsidP="00243A9C">
            <w:pPr>
              <w:spacing w:after="0" w:line="240" w:lineRule="auto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Empresa: panadería y pastelería </w:t>
            </w:r>
            <w:proofErr w:type="spellStart"/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Lorenzo’s</w:t>
            </w:r>
            <w:proofErr w:type="spellEnd"/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, Puerto Ordaz, Edo. Bolívar. Venezuela.</w:t>
            </w:r>
          </w:p>
          <w:p w14:paraId="4FC1ECD5" w14:textId="77777777" w:rsidR="00243A9C" w:rsidRPr="00BA640A" w:rsidRDefault="00243A9C" w:rsidP="00243A9C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Cargo: Propietario, Administrador.</w:t>
            </w:r>
          </w:p>
          <w:p w14:paraId="5DA77860" w14:textId="77777777" w:rsidR="00243A9C" w:rsidRPr="00BA640A" w:rsidRDefault="00243A9C" w:rsidP="00243A9C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Duración: desde 2014 hasta 2017</w:t>
            </w:r>
          </w:p>
          <w:p w14:paraId="71B5C275" w14:textId="77777777" w:rsidR="00870D8C" w:rsidRDefault="00870D8C" w:rsidP="005242F7">
            <w:pPr>
              <w:spacing w:after="0" w:line="240" w:lineRule="auto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</w:p>
          <w:p w14:paraId="6F770B5B" w14:textId="07C7E1DE" w:rsidR="0055446F" w:rsidRPr="0055446F" w:rsidRDefault="0055446F" w:rsidP="00BA640A">
            <w:pPr>
              <w:spacing w:after="0" w:line="240" w:lineRule="auto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Empresa: Panadería y Pastelería </w:t>
            </w:r>
            <w:proofErr w:type="spellStart"/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Chiquito’s</w:t>
            </w:r>
            <w:proofErr w:type="spellEnd"/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, Puerto Ordaz, Edo Bolívar. Venezuela. </w:t>
            </w:r>
          </w:p>
          <w:p w14:paraId="7E353E9C" w14:textId="01AF25F6" w:rsidR="005242F7" w:rsidRPr="00BA640A" w:rsidRDefault="005242F7" w:rsidP="00BA640A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Trabajo realizado</w:t>
            </w: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:</w:t>
            </w:r>
            <w:r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Creación de nuevas recetas estandarizado de procesos y costos</w:t>
            </w:r>
          </w:p>
          <w:p w14:paraId="7FFDAA97" w14:textId="40BBCC55" w:rsidR="0055446F" w:rsidRPr="00BA640A" w:rsidRDefault="0055446F" w:rsidP="00BA640A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Duración: desde Enero </w:t>
            </w:r>
            <w:proofErr w:type="gramStart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2016  hasta</w:t>
            </w:r>
            <w:proofErr w:type="gramEnd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Julio 2016.</w:t>
            </w:r>
          </w:p>
          <w:p w14:paraId="41865ABE" w14:textId="77777777" w:rsidR="0055446F" w:rsidRPr="00BA640A" w:rsidRDefault="0055446F" w:rsidP="00BA640A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  <w:br/>
            </w:r>
          </w:p>
          <w:p w14:paraId="5A53F67A" w14:textId="77777777" w:rsidR="0055446F" w:rsidRPr="0055446F" w:rsidRDefault="0055446F" w:rsidP="00BA640A">
            <w:pPr>
              <w:spacing w:after="0" w:line="240" w:lineRule="auto"/>
              <w:ind w:left="360"/>
              <w:jc w:val="both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Empresa: </w:t>
            </w:r>
            <w:proofErr w:type="spellStart"/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Ryada</w:t>
            </w:r>
            <w:proofErr w:type="spellEnd"/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Sport, Puerto Ordaz, Edo. Bolívar. Venezuela. </w:t>
            </w:r>
          </w:p>
          <w:p w14:paraId="62237CC9" w14:textId="04D56621" w:rsidR="0055446F" w:rsidRPr="00BA640A" w:rsidRDefault="0055446F" w:rsidP="00BA640A">
            <w:pPr>
              <w:spacing w:after="0"/>
              <w:ind w:left="360"/>
              <w:jc w:val="both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Cargo: </w:t>
            </w:r>
            <w:r w:rsidR="00BA640A"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Propietario, </w:t>
            </w: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Administrador. </w:t>
            </w:r>
          </w:p>
          <w:p w14:paraId="06771C64" w14:textId="77777777" w:rsidR="0055446F" w:rsidRPr="00BA640A" w:rsidRDefault="0055446F" w:rsidP="00BA640A">
            <w:pPr>
              <w:spacing w:after="0"/>
              <w:ind w:left="360"/>
              <w:jc w:val="both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Duración: desde el </w:t>
            </w:r>
            <w:proofErr w:type="gramStart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2010  hasta</w:t>
            </w:r>
            <w:proofErr w:type="gramEnd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2012. </w:t>
            </w:r>
          </w:p>
          <w:p w14:paraId="2288D4FD" w14:textId="77777777" w:rsidR="0055446F" w:rsidRPr="00BA640A" w:rsidRDefault="0055446F" w:rsidP="00BA640A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  <w:br/>
            </w:r>
          </w:p>
          <w:p w14:paraId="765FAB46" w14:textId="77777777" w:rsidR="0055446F" w:rsidRPr="0055446F" w:rsidRDefault="0055446F" w:rsidP="00BA640A">
            <w:pPr>
              <w:spacing w:after="0" w:line="240" w:lineRule="auto"/>
              <w:ind w:left="360"/>
              <w:jc w:val="both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Empresa: HANOR CORP. C.A. Puerto Ordaz, Edo. Bolívar. Venezuela.</w:t>
            </w:r>
          </w:p>
          <w:p w14:paraId="4F3A9391" w14:textId="77777777" w:rsidR="0055446F" w:rsidRPr="00BA640A" w:rsidRDefault="0055446F" w:rsidP="00BA640A">
            <w:pPr>
              <w:spacing w:after="0"/>
              <w:ind w:left="360"/>
              <w:jc w:val="both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Cargo: Vendedor, </w:t>
            </w:r>
            <w:proofErr w:type="gramStart"/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logística .</w:t>
            </w:r>
            <w:proofErr w:type="gramEnd"/>
          </w:p>
          <w:p w14:paraId="153BF453" w14:textId="77777777" w:rsidR="0055446F" w:rsidRPr="00BA640A" w:rsidRDefault="0055446F" w:rsidP="00BA640A">
            <w:pPr>
              <w:spacing w:after="0"/>
              <w:ind w:left="360"/>
              <w:jc w:val="both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Duración: desde 2013 hasta 2017</w:t>
            </w:r>
          </w:p>
          <w:p w14:paraId="3818D50B" w14:textId="77777777" w:rsidR="0055446F" w:rsidRPr="00BA640A" w:rsidRDefault="0055446F" w:rsidP="00BA640A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  <w:br/>
            </w:r>
          </w:p>
          <w:p w14:paraId="2BB1C603" w14:textId="77777777" w:rsidR="0055446F" w:rsidRPr="0055446F" w:rsidRDefault="0055446F" w:rsidP="00BA640A">
            <w:pPr>
              <w:spacing w:after="0" w:line="240" w:lineRule="auto"/>
              <w:ind w:left="360"/>
              <w:textAlignment w:val="baseline"/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</w:pPr>
            <w:r w:rsidRPr="0055446F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Empresa: Arepa Q’MA, Puerto Ordaz, Edo. Bolívar. Venezuela.</w:t>
            </w:r>
          </w:p>
          <w:p w14:paraId="5E0631B6" w14:textId="2BC50F4B" w:rsidR="0055446F" w:rsidRPr="00BA640A" w:rsidRDefault="0055446F" w:rsidP="00BA640A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Cargo:</w:t>
            </w:r>
            <w:r w:rsid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 xml:space="preserve"> </w:t>
            </w: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Propietario, Administrador.</w:t>
            </w:r>
          </w:p>
          <w:p w14:paraId="2EADFE0B" w14:textId="77777777" w:rsidR="0055446F" w:rsidRPr="00BA640A" w:rsidRDefault="0055446F" w:rsidP="00BA640A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0"/>
                <w:szCs w:val="20"/>
                <w:lang w:val="es-VE" w:eastAsia="es-VE"/>
              </w:rPr>
              <w:t>Duración: desde 2015 hasta 2016.</w:t>
            </w:r>
          </w:p>
          <w:p w14:paraId="2F0925DA" w14:textId="2F8748C8" w:rsidR="0055446F" w:rsidRPr="00BA640A" w:rsidRDefault="0055446F" w:rsidP="00243A9C">
            <w:pPr>
              <w:spacing w:after="0"/>
              <w:ind w:left="360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  <w:br/>
            </w:r>
          </w:p>
          <w:p w14:paraId="41A88837" w14:textId="6B12C1F1" w:rsidR="008D4C89" w:rsidRPr="00870D8C" w:rsidRDefault="0055446F" w:rsidP="00243A9C">
            <w:pPr>
              <w:spacing w:after="0"/>
              <w:jc w:val="center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  <w:br/>
            </w:r>
            <w:r w:rsidRPr="00BA640A"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  <w:br/>
            </w:r>
          </w:p>
          <w:p w14:paraId="797E9027" w14:textId="2DE01ABB" w:rsidR="008D4C89" w:rsidRPr="00BA640A" w:rsidRDefault="008D4C89" w:rsidP="00BD7651">
            <w:pPr>
              <w:rPr>
                <w:rFonts w:ascii="Questrial" w:hAnsi="Questrial" w:cs="Questrial"/>
              </w:rPr>
            </w:pPr>
          </w:p>
        </w:tc>
      </w:tr>
      <w:tr w:rsidR="008D4C89" w14:paraId="3D5A995B" w14:textId="77777777" w:rsidTr="002402E6">
        <w:trPr>
          <w:trHeight w:val="1863"/>
        </w:trPr>
        <w:tc>
          <w:tcPr>
            <w:tcW w:w="5040" w:type="dxa"/>
            <w:gridSpan w:val="2"/>
            <w:tcMar>
              <w:left w:w="288" w:type="dxa"/>
            </w:tcMar>
          </w:tcPr>
          <w:p w14:paraId="7E291EEB" w14:textId="75E29C8F" w:rsidR="008D4C89" w:rsidRDefault="008F0ABC" w:rsidP="00BD7651">
            <w:pPr>
              <w:pStyle w:val="Ttulo"/>
            </w:pPr>
            <w:r>
              <w:t>Lorenzo</w:t>
            </w:r>
          </w:p>
          <w:p w14:paraId="0A9416E9" w14:textId="079F5482" w:rsidR="008F0ABC" w:rsidRPr="008F0ABC" w:rsidRDefault="008F0ABC" w:rsidP="008F0ABC">
            <w:pPr>
              <w:pStyle w:val="Ttulo"/>
              <w:rPr>
                <w:lang w:val="es-419"/>
              </w:rPr>
            </w:pPr>
            <w:r>
              <w:t>Mart</w:t>
            </w:r>
            <w:r>
              <w:rPr>
                <w:lang w:val="es-419"/>
              </w:rPr>
              <w:t>ínez Yabrudy</w:t>
            </w:r>
          </w:p>
        </w:tc>
        <w:tc>
          <w:tcPr>
            <w:tcW w:w="270" w:type="dxa"/>
            <w:vMerge/>
          </w:tcPr>
          <w:p w14:paraId="6E3F8DBB" w14:textId="77777777" w:rsidR="008D4C89" w:rsidRDefault="008D4C89" w:rsidP="008064DE"/>
        </w:tc>
        <w:tc>
          <w:tcPr>
            <w:tcW w:w="4616" w:type="dxa"/>
            <w:vMerge/>
          </w:tcPr>
          <w:p w14:paraId="172D3BC4" w14:textId="77777777" w:rsidR="008D4C89" w:rsidRDefault="008D4C89" w:rsidP="008064DE"/>
        </w:tc>
      </w:tr>
      <w:tr w:rsidR="008D4C89" w14:paraId="2CAF085B" w14:textId="77777777" w:rsidTr="002402E6">
        <w:trPr>
          <w:trHeight w:val="792"/>
        </w:trPr>
        <w:tc>
          <w:tcPr>
            <w:tcW w:w="5040" w:type="dxa"/>
            <w:gridSpan w:val="2"/>
            <w:tcMar>
              <w:left w:w="288" w:type="dxa"/>
            </w:tcMar>
          </w:tcPr>
          <w:p w14:paraId="57BA1904" w14:textId="6C809900" w:rsidR="008D4C89" w:rsidRPr="008F0ABC" w:rsidRDefault="008F0ABC" w:rsidP="00BD7651">
            <w:pPr>
              <w:pStyle w:val="Ttulo"/>
              <w:rPr>
                <w:sz w:val="44"/>
                <w:szCs w:val="44"/>
                <w:lang w:val="en-US"/>
              </w:rPr>
            </w:pPr>
            <w:r w:rsidRPr="008F0ABC">
              <w:rPr>
                <w:sz w:val="44"/>
                <w:szCs w:val="44"/>
              </w:rPr>
              <w:t>Ing. Industrial</w:t>
            </w:r>
          </w:p>
        </w:tc>
        <w:tc>
          <w:tcPr>
            <w:tcW w:w="270" w:type="dxa"/>
            <w:vMerge/>
          </w:tcPr>
          <w:p w14:paraId="195E89F1" w14:textId="77777777" w:rsidR="008D4C89" w:rsidRDefault="008D4C89" w:rsidP="008064DE"/>
        </w:tc>
        <w:tc>
          <w:tcPr>
            <w:tcW w:w="4616" w:type="dxa"/>
            <w:vMerge/>
          </w:tcPr>
          <w:p w14:paraId="5ADEB412" w14:textId="77777777" w:rsidR="008D4C89" w:rsidRDefault="008D4C89" w:rsidP="008064DE"/>
        </w:tc>
      </w:tr>
      <w:tr w:rsidR="008D4C89" w14:paraId="348C8325" w14:textId="77777777" w:rsidTr="002402E6">
        <w:trPr>
          <w:trHeight w:val="1152"/>
        </w:trPr>
        <w:tc>
          <w:tcPr>
            <w:tcW w:w="630" w:type="dxa"/>
            <w:vAlign w:val="center"/>
          </w:tcPr>
          <w:p w14:paraId="51E06186" w14:textId="77777777" w:rsidR="008D4C89" w:rsidRDefault="008D4C89" w:rsidP="00BD7651">
            <w:pPr>
              <w:jc w:val="center"/>
            </w:pPr>
            <w:r w:rsidRPr="00F4731D">
              <w:rPr>
                <w:noProof/>
                <w:lang w:val="es-MX" w:bidi="es-MX"/>
              </w:rPr>
              <w:drawing>
                <wp:inline distT="0" distB="0" distL="0" distR="0" wp14:anchorId="43E8619E" wp14:editId="44F5BDDE">
                  <wp:extent cx="190500" cy="190500"/>
                  <wp:effectExtent l="0" t="0" r="0" b="0"/>
                  <wp:docPr id="29" name="Gráfico 23" descr="Icono de teléfon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55993-40E7-4C4B-8201-13AD2536E2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áfico 23">
                            <a:extLst>
                              <a:ext uri="{FF2B5EF4-FFF2-40B4-BE49-F238E27FC236}">
                                <a16:creationId xmlns:a16="http://schemas.microsoft.com/office/drawing/2014/main" id="{58355993-40E7-4C4B-8201-13AD2536E2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Mar>
              <w:left w:w="216" w:type="dxa"/>
            </w:tcMar>
            <w:vAlign w:val="center"/>
          </w:tcPr>
          <w:sdt>
            <w:sdtPr>
              <w:id w:val="1111563247"/>
              <w:placeholder>
                <w:docPart w:val="11F4BE74314748278311DDF52A77380F"/>
              </w:placeholder>
              <w:temporary/>
              <w:showingPlcHdr/>
              <w15:appearance w15:val="hidden"/>
            </w:sdtPr>
            <w:sdtEndPr/>
            <w:sdtContent>
              <w:p w14:paraId="280A430C" w14:textId="77777777" w:rsidR="008D4C89" w:rsidRDefault="008D4C89" w:rsidP="008D4C89">
                <w:pPr>
                  <w:pStyle w:val="Detallesdecontacto"/>
                </w:pPr>
                <w:r w:rsidRPr="008D4C89">
                  <w:rPr>
                    <w:rStyle w:val="Ttulo2Car"/>
                    <w:lang w:val="es-MX" w:bidi="es-MX"/>
                  </w:rPr>
                  <w:t>Teléfono:</w:t>
                </w:r>
              </w:p>
            </w:sdtContent>
          </w:sdt>
          <w:p w14:paraId="2CBAF662" w14:textId="0B53460B" w:rsidR="008D4C89" w:rsidRDefault="0024739D" w:rsidP="008D4C89">
            <w:r>
              <w:rPr>
                <w:rFonts w:ascii="Questrial" w:hAnsi="Questrial" w:cs="Questrial"/>
                <w:color w:val="000000"/>
              </w:rPr>
              <w:t>04128605288</w:t>
            </w:r>
          </w:p>
        </w:tc>
        <w:tc>
          <w:tcPr>
            <w:tcW w:w="270" w:type="dxa"/>
            <w:vMerge/>
          </w:tcPr>
          <w:p w14:paraId="1B8ACAF8" w14:textId="77777777" w:rsidR="008D4C89" w:rsidRDefault="008D4C89" w:rsidP="008064DE"/>
        </w:tc>
        <w:tc>
          <w:tcPr>
            <w:tcW w:w="4616" w:type="dxa"/>
            <w:vMerge/>
          </w:tcPr>
          <w:p w14:paraId="36995CDE" w14:textId="77777777" w:rsidR="008D4C89" w:rsidRDefault="008D4C89" w:rsidP="008064DE"/>
        </w:tc>
      </w:tr>
      <w:tr w:rsidR="008D4C89" w14:paraId="6F118F50" w14:textId="77777777" w:rsidTr="002402E6">
        <w:trPr>
          <w:trHeight w:val="1152"/>
        </w:trPr>
        <w:tc>
          <w:tcPr>
            <w:tcW w:w="630" w:type="dxa"/>
            <w:vAlign w:val="center"/>
          </w:tcPr>
          <w:p w14:paraId="0D8FFBC2" w14:textId="77777777" w:rsidR="008D4C89" w:rsidRDefault="008D4C89" w:rsidP="00BD7651">
            <w:pPr>
              <w:jc w:val="center"/>
            </w:pPr>
            <w:r w:rsidRPr="00F4731D">
              <w:rPr>
                <w:noProof/>
                <w:lang w:val="es-MX" w:bidi="es-MX"/>
              </w:rPr>
              <w:drawing>
                <wp:inline distT="0" distB="0" distL="0" distR="0" wp14:anchorId="2281D4D4" wp14:editId="69CE810F">
                  <wp:extent cx="220980" cy="220980"/>
                  <wp:effectExtent l="0" t="0" r="7620" b="7620"/>
                  <wp:docPr id="31" name="Gráfico 27" descr="Icono de símbolo arrob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442E5E-54F3-4EEC-BC04-0316892CC1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áfico 27">
                            <a:extLst>
                              <a:ext uri="{FF2B5EF4-FFF2-40B4-BE49-F238E27FC236}">
                                <a16:creationId xmlns:a16="http://schemas.microsoft.com/office/drawing/2014/main" id="{A7442E5E-54F3-4EEC-BC04-0316892CC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Mar>
              <w:left w:w="216" w:type="dxa"/>
            </w:tcMar>
            <w:vAlign w:val="center"/>
          </w:tcPr>
          <w:sdt>
            <w:sdtPr>
              <w:id w:val="-240260293"/>
              <w:placeholder>
                <w:docPart w:val="60BB48A8AB9C46C794AE7B550116A551"/>
              </w:placeholder>
              <w:temporary/>
              <w:showingPlcHdr/>
              <w15:appearance w15:val="hidden"/>
            </w:sdtPr>
            <w:sdtEndPr/>
            <w:sdtContent>
              <w:p w14:paraId="67BA08BB" w14:textId="77777777" w:rsidR="008D4C89" w:rsidRDefault="008D4C89" w:rsidP="008D4C89">
                <w:pPr>
                  <w:pStyle w:val="Detallesdecontacto"/>
                </w:pPr>
                <w:r w:rsidRPr="008D4C89">
                  <w:rPr>
                    <w:rStyle w:val="Ttulo2Car"/>
                    <w:lang w:val="es-MX" w:bidi="es-MX"/>
                  </w:rPr>
                  <w:t>Correo:</w:t>
                </w:r>
              </w:p>
            </w:sdtContent>
          </w:sdt>
          <w:p w14:paraId="66EDE42B" w14:textId="0A480F32" w:rsidR="008D4C89" w:rsidRPr="0024739D" w:rsidRDefault="0024739D" w:rsidP="0024739D">
            <w:pPr>
              <w:pStyle w:val="Ttulo2"/>
              <w:rPr>
                <w:rStyle w:val="Hipervnculo"/>
                <w:b w:val="0"/>
                <w:bCs/>
              </w:rPr>
            </w:pPr>
            <w:r w:rsidRPr="0024739D">
              <w:rPr>
                <w:b w:val="0"/>
                <w:bCs/>
                <w:color w:val="000000" w:themeColor="text1"/>
              </w:rPr>
              <w:t>lorenzoyabrudy</w:t>
            </w:r>
            <w:hyperlink r:id="rId15" w:history="1">
              <w:r w:rsidRPr="0024739D">
                <w:rPr>
                  <w:rStyle w:val="Hipervnculo"/>
                  <w:rFonts w:cs="Questrial"/>
                  <w:b w:val="0"/>
                  <w:bCs/>
                  <w:color w:val="000000" w:themeColor="text1"/>
                </w:rPr>
                <w:t>@</w:t>
              </w:r>
            </w:hyperlink>
            <w:r w:rsidRPr="0024739D">
              <w:rPr>
                <w:b w:val="0"/>
                <w:bCs/>
                <w:color w:val="000000" w:themeColor="text1"/>
              </w:rPr>
              <w:t>gmail.com</w:t>
            </w:r>
          </w:p>
        </w:tc>
        <w:tc>
          <w:tcPr>
            <w:tcW w:w="270" w:type="dxa"/>
            <w:vMerge/>
          </w:tcPr>
          <w:p w14:paraId="4F573796" w14:textId="77777777" w:rsidR="008D4C89" w:rsidRDefault="008D4C89" w:rsidP="008064DE"/>
        </w:tc>
        <w:tc>
          <w:tcPr>
            <w:tcW w:w="4616" w:type="dxa"/>
            <w:vMerge/>
          </w:tcPr>
          <w:p w14:paraId="5FFC59E5" w14:textId="77777777" w:rsidR="008D4C89" w:rsidRDefault="008D4C89" w:rsidP="008064DE"/>
        </w:tc>
      </w:tr>
      <w:tr w:rsidR="008D4C89" w:rsidRPr="001A6B7E" w14:paraId="4281D746" w14:textId="77777777" w:rsidTr="002402E6">
        <w:trPr>
          <w:trHeight w:val="1350"/>
        </w:trPr>
        <w:tc>
          <w:tcPr>
            <w:tcW w:w="630" w:type="dxa"/>
            <w:vAlign w:val="center"/>
          </w:tcPr>
          <w:p w14:paraId="0FB3EA33" w14:textId="17055EC2" w:rsidR="008D4C89" w:rsidRDefault="008D4C89" w:rsidP="00BD7651">
            <w:pPr>
              <w:jc w:val="center"/>
            </w:pPr>
            <w:r w:rsidRPr="00F4731D">
              <w:rPr>
                <w:noProof/>
                <w:lang w:val="es-MX" w:bidi="es-MX"/>
              </w:rPr>
              <w:drawing>
                <wp:inline distT="0" distB="0" distL="0" distR="0" wp14:anchorId="323A178F" wp14:editId="79A68D21">
                  <wp:extent cx="220980" cy="220980"/>
                  <wp:effectExtent l="0" t="0" r="7620" b="7620"/>
                  <wp:docPr id="40" name="Gráfico 29" descr="Icono de víncul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3B3F23-259E-471E-A65C-ED41BCE96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áfico 29">
                            <a:extLst>
                              <a:ext uri="{FF2B5EF4-FFF2-40B4-BE49-F238E27FC236}">
                                <a16:creationId xmlns:a16="http://schemas.microsoft.com/office/drawing/2014/main" id="{823B3F23-259E-471E-A65C-ED41BCE96A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Mar>
              <w:left w:w="216" w:type="dxa"/>
            </w:tcMar>
            <w:vAlign w:val="center"/>
          </w:tcPr>
          <w:p w14:paraId="042C5D01" w14:textId="54FE0382" w:rsidR="008D4C89" w:rsidRPr="00870D8C" w:rsidRDefault="00870D8C" w:rsidP="008D4C89">
            <w:pPr>
              <w:pStyle w:val="Detallesdecontacto"/>
              <w:rPr>
                <w:b/>
                <w:bCs/>
              </w:rPr>
            </w:pPr>
            <w:r>
              <w:rPr>
                <w:b/>
                <w:bCs/>
              </w:rPr>
              <w:t>Redes</w:t>
            </w:r>
          </w:p>
          <w:p w14:paraId="2B89C03E" w14:textId="77777777" w:rsidR="008D4C89" w:rsidRPr="001A6B7E" w:rsidRDefault="00870D8C" w:rsidP="008D4C89">
            <w:pPr>
              <w:rPr>
                <w:lang w:val="en-US"/>
              </w:rPr>
            </w:pPr>
            <w:r w:rsidRPr="001A6B7E">
              <w:rPr>
                <w:lang w:val="en-US"/>
              </w:rPr>
              <w:t xml:space="preserve">IG FB </w:t>
            </w:r>
            <w:hyperlink r:id="rId18" w:history="1">
              <w:r w:rsidRPr="001A6B7E">
                <w:rPr>
                  <w:rStyle w:val="Hipervnculo"/>
                  <w:rFonts w:asciiTheme="majorHAnsi" w:hAnsiTheme="majorHAnsi" w:cs="Questrial"/>
                  <w:b/>
                  <w:bCs/>
                  <w:color w:val="000000" w:themeColor="text1"/>
                  <w:lang w:val="en-US"/>
                </w:rPr>
                <w:t>@</w:t>
              </w:r>
            </w:hyperlink>
            <w:r w:rsidRPr="001A6B7E">
              <w:rPr>
                <w:lang w:val="en-US"/>
              </w:rPr>
              <w:t>lorenzoyabrudy</w:t>
            </w:r>
          </w:p>
          <w:p w14:paraId="34F8A4DD" w14:textId="73D77D6D" w:rsidR="001A6B7E" w:rsidRPr="001A6B7E" w:rsidRDefault="001A6B7E" w:rsidP="008D4C89">
            <w:pPr>
              <w:rPr>
                <w:lang w:val="en-US"/>
              </w:rPr>
            </w:pPr>
            <w:proofErr w:type="spellStart"/>
            <w:r w:rsidRPr="001A6B7E">
              <w:rPr>
                <w:lang w:val="en-US"/>
              </w:rPr>
              <w:t>Linkeid</w:t>
            </w:r>
            <w:proofErr w:type="spellEnd"/>
            <w:r w:rsidRPr="001A6B7E">
              <w:rPr>
                <w:lang w:val="en-US"/>
              </w:rPr>
              <w:t xml:space="preserve"> /</w:t>
            </w:r>
            <w:proofErr w:type="spellStart"/>
            <w:r w:rsidRPr="001A6B7E">
              <w:rPr>
                <w:lang w:val="en-US"/>
              </w:rPr>
              <w:t>lorenzoyabrudy</w:t>
            </w:r>
            <w:proofErr w:type="spellEnd"/>
          </w:p>
        </w:tc>
        <w:tc>
          <w:tcPr>
            <w:tcW w:w="270" w:type="dxa"/>
            <w:vMerge/>
          </w:tcPr>
          <w:p w14:paraId="41D98049" w14:textId="77777777" w:rsidR="008D4C89" w:rsidRPr="001A6B7E" w:rsidRDefault="008D4C89" w:rsidP="008064DE">
            <w:pPr>
              <w:rPr>
                <w:lang w:val="en-US"/>
              </w:rPr>
            </w:pPr>
          </w:p>
        </w:tc>
        <w:tc>
          <w:tcPr>
            <w:tcW w:w="4616" w:type="dxa"/>
            <w:vMerge/>
          </w:tcPr>
          <w:p w14:paraId="501B4DBB" w14:textId="77777777" w:rsidR="008D4C89" w:rsidRPr="001A6B7E" w:rsidRDefault="008D4C89" w:rsidP="008064DE">
            <w:pPr>
              <w:rPr>
                <w:lang w:val="en-US"/>
              </w:rPr>
            </w:pPr>
          </w:p>
        </w:tc>
      </w:tr>
      <w:tr w:rsidR="008D4C89" w14:paraId="402F34FE" w14:textId="77777777" w:rsidTr="002402E6">
        <w:trPr>
          <w:trHeight w:val="1296"/>
        </w:trPr>
        <w:tc>
          <w:tcPr>
            <w:tcW w:w="630" w:type="dxa"/>
            <w:vAlign w:val="center"/>
          </w:tcPr>
          <w:p w14:paraId="0A2C7831" w14:textId="77777777" w:rsidR="008D4C89" w:rsidRDefault="008D4C89" w:rsidP="00BD7651">
            <w:pPr>
              <w:jc w:val="center"/>
            </w:pPr>
            <w:r w:rsidRPr="00F4731D">
              <w:rPr>
                <w:noProof/>
                <w:lang w:val="es-MX" w:bidi="es-MX"/>
              </w:rPr>
              <w:drawing>
                <wp:inline distT="0" distB="0" distL="0" distR="0" wp14:anchorId="0581366F" wp14:editId="4911F526">
                  <wp:extent cx="198120" cy="198120"/>
                  <wp:effectExtent l="0" t="0" r="0" b="0"/>
                  <wp:docPr id="41" name="Gráfico 33" descr="Carácter de ubicació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1AB98-93C4-4F44-B930-D4A4201E6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áfico 33">
                            <a:extLst>
                              <a:ext uri="{FF2B5EF4-FFF2-40B4-BE49-F238E27FC236}">
                                <a16:creationId xmlns:a16="http://schemas.microsoft.com/office/drawing/2014/main" id="{4AD1AB98-93C4-4F44-B930-D4A4201E6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Merge w:val="restart"/>
            <w:tcMar>
              <w:left w:w="216" w:type="dxa"/>
            </w:tcMar>
          </w:tcPr>
          <w:sdt>
            <w:sdtPr>
              <w:id w:val="1078949321"/>
              <w:placeholder>
                <w:docPart w:val="4EA9784CF8E146A095D84E462382B43F"/>
              </w:placeholder>
              <w:temporary/>
              <w:showingPlcHdr/>
              <w15:appearance w15:val="hidden"/>
            </w:sdtPr>
            <w:sdtEndPr/>
            <w:sdtContent>
              <w:p w14:paraId="670BA885" w14:textId="77777777" w:rsidR="008D4C89" w:rsidRDefault="008D4C89" w:rsidP="00B72D6F">
                <w:pPr>
                  <w:pStyle w:val="Detallesdecontacto"/>
                </w:pPr>
                <w:r w:rsidRPr="008D4C89">
                  <w:rPr>
                    <w:rStyle w:val="Ttulo2Car"/>
                    <w:lang w:val="es-MX" w:bidi="es-MX"/>
                  </w:rPr>
                  <w:t>Dirección</w:t>
                </w:r>
              </w:p>
            </w:sdtContent>
          </w:sdt>
          <w:p w14:paraId="1FD085A3" w14:textId="31FC1E4E" w:rsidR="0024739D" w:rsidRPr="0024739D" w:rsidRDefault="0024739D" w:rsidP="0024739D">
            <w:pPr>
              <w:pStyle w:val="Informacindecontacto"/>
              <w:rPr>
                <w:lang w:val="es-VE"/>
              </w:rPr>
            </w:pPr>
            <w:proofErr w:type="spellStart"/>
            <w:r w:rsidRPr="0024739D">
              <w:rPr>
                <w:lang w:val="es-VE"/>
              </w:rPr>
              <w:t>Urb</w:t>
            </w:r>
            <w:proofErr w:type="spellEnd"/>
            <w:r w:rsidRPr="0024739D">
              <w:rPr>
                <w:lang w:val="es-VE"/>
              </w:rPr>
              <w:t xml:space="preserve"> Villa Betania, Puerto Ordaz</w:t>
            </w:r>
          </w:p>
          <w:p w14:paraId="375BD876" w14:textId="77777777" w:rsidR="0024739D" w:rsidRPr="0024739D" w:rsidRDefault="0024739D" w:rsidP="0024739D">
            <w:pPr>
              <w:pStyle w:val="Informacindecontacto"/>
              <w:rPr>
                <w:lang w:val="es-VE"/>
              </w:rPr>
            </w:pPr>
            <w:r w:rsidRPr="0024739D">
              <w:rPr>
                <w:lang w:val="es-VE"/>
              </w:rPr>
              <w:t>Edo. Bolívar</w:t>
            </w:r>
          </w:p>
          <w:p w14:paraId="32175067" w14:textId="5CA16991" w:rsidR="0024739D" w:rsidRPr="008C4091" w:rsidRDefault="0024739D" w:rsidP="0024739D">
            <w:pPr>
              <w:pStyle w:val="Informacindecontacto"/>
              <w:rPr>
                <w:lang w:val="es-VE"/>
              </w:rPr>
            </w:pPr>
            <w:r w:rsidRPr="008C4091">
              <w:rPr>
                <w:lang w:val="es-VE"/>
              </w:rPr>
              <w:t>Venezuela</w:t>
            </w:r>
          </w:p>
          <w:p w14:paraId="408DAB18" w14:textId="77777777" w:rsidR="0024739D" w:rsidRPr="008C4091" w:rsidRDefault="0024739D" w:rsidP="0024739D">
            <w:pPr>
              <w:pStyle w:val="Informacindecontacto"/>
              <w:rPr>
                <w:lang w:val="es-VE"/>
              </w:rPr>
            </w:pPr>
          </w:p>
          <w:p w14:paraId="3DE65C96" w14:textId="77777777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  <w:p w14:paraId="0348A48A" w14:textId="77777777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  <w:p w14:paraId="7D3722CA" w14:textId="77777777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  <w:p w14:paraId="478E79E6" w14:textId="77777777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  <w:p w14:paraId="25F788B4" w14:textId="77777777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  <w:p w14:paraId="739F5BB2" w14:textId="77777777" w:rsidR="008C4091" w:rsidRPr="00870D8C" w:rsidRDefault="00973C81" w:rsidP="008C4091">
            <w:pPr>
              <w:spacing w:after="0"/>
              <w:jc w:val="center"/>
              <w:rPr>
                <w:rFonts w:ascii="Questrial" w:eastAsia="Times New Roman" w:hAnsi="Questrial" w:cs="Questrial"/>
                <w:sz w:val="20"/>
                <w:szCs w:val="20"/>
                <w:lang w:val="es-VE" w:eastAsia="es-VE"/>
              </w:rPr>
            </w:pPr>
            <w:sdt>
              <w:sdtPr>
                <w:rPr>
                  <w:rFonts w:ascii="Questrial" w:hAnsi="Questrial" w:cs="Questrial"/>
                </w:rPr>
                <w:id w:val="952981041"/>
                <w:placeholder>
                  <w:docPart w:val="56D95D2E840545A08562C9B520FB6A94"/>
                </w:placeholder>
                <w:temporary/>
                <w:showingPlcHdr/>
                <w15:appearance w15:val="hidden"/>
              </w:sdtPr>
              <w:sdtEndPr/>
              <w:sdtContent>
                <w:r w:rsidR="008C4091" w:rsidRPr="00243A9C">
                  <w:rPr>
                    <w:rFonts w:ascii="Questrial" w:hAnsi="Questrial" w:cs="Questrial"/>
                    <w:b/>
                    <w:bCs/>
                    <w:sz w:val="44"/>
                    <w:szCs w:val="44"/>
                    <w:highlight w:val="lightGray"/>
                    <w:lang w:val="es-MX" w:bidi="es-MX"/>
                  </w:rPr>
                  <w:t>Actividades</w:t>
                </w:r>
              </w:sdtContent>
            </w:sdt>
          </w:p>
          <w:p w14:paraId="645429A3" w14:textId="5B020155" w:rsidR="00870D8C" w:rsidRPr="008C4091" w:rsidRDefault="008C4091" w:rsidP="008C4091">
            <w:pPr>
              <w:pStyle w:val="Informacindecontacto"/>
              <w:rPr>
                <w:lang w:val="es-VE"/>
              </w:rPr>
            </w:pPr>
            <w:r w:rsidRPr="008C4091">
              <w:rPr>
                <w:rFonts w:ascii="Questrial" w:hAnsi="Questrial" w:cs="Questrial"/>
                <w:lang w:val="es-VE"/>
              </w:rPr>
              <w:t xml:space="preserve">Me desempeño bien bajo presión, con un buen nivel de trabajo en equipo. Puedo adaptarme de acuerdo a las necesidades </w:t>
            </w:r>
            <w:r w:rsidRPr="008C4091">
              <w:rPr>
                <w:rFonts w:ascii="Questrial" w:hAnsi="Questrial" w:cs="Questrial"/>
                <w:lang w:val="es-VE"/>
              </w:rPr>
              <w:lastRenderedPageBreak/>
              <w:t xml:space="preserve">del momento como en anteriores cargos he llegado coordinar a más de 1500 </w:t>
            </w:r>
            <w:r w:rsidR="00A722C0">
              <w:rPr>
                <w:rFonts w:ascii="Questrial" w:hAnsi="Questrial" w:cs="Questrial"/>
                <w:lang w:val="es-VE"/>
              </w:rPr>
              <w:t>tiendas en un mall virtual</w:t>
            </w:r>
            <w:r w:rsidRPr="008C4091">
              <w:rPr>
                <w:rFonts w:ascii="Questrial" w:hAnsi="Questrial" w:cs="Questrial"/>
                <w:lang w:val="es-VE"/>
              </w:rPr>
              <w:t xml:space="preserve">, brindando el </w:t>
            </w:r>
            <w:proofErr w:type="spellStart"/>
            <w:proofErr w:type="gramStart"/>
            <w:r w:rsidRPr="008C4091">
              <w:rPr>
                <w:rFonts w:ascii="Questrial" w:hAnsi="Questrial" w:cs="Questrial"/>
                <w:lang w:val="es-VE"/>
              </w:rPr>
              <w:t>soporte,</w:t>
            </w:r>
            <w:r w:rsidR="00A722C0">
              <w:rPr>
                <w:rFonts w:ascii="Questrial" w:hAnsi="Questrial" w:cs="Questrial"/>
                <w:lang w:val="es-VE"/>
              </w:rPr>
              <w:t>capacitación</w:t>
            </w:r>
            <w:proofErr w:type="spellEnd"/>
            <w:proofErr w:type="gramEnd"/>
            <w:r w:rsidR="00A722C0">
              <w:rPr>
                <w:rFonts w:ascii="Questrial" w:hAnsi="Questrial" w:cs="Questrial"/>
                <w:lang w:val="es-VE"/>
              </w:rPr>
              <w:t>,</w:t>
            </w:r>
            <w:r w:rsidRPr="008C4091">
              <w:rPr>
                <w:rFonts w:ascii="Questrial" w:hAnsi="Questrial" w:cs="Questrial"/>
                <w:lang w:val="es-VE"/>
              </w:rPr>
              <w:t xml:space="preserve"> logística y en algunos casos creación de marca, control de stock y estandarización de procesos necesarios, manejado una logística de envíos a nivel nacional e internacional. Me apasiona el arte de la cocina en la cual también he llegado a desempeñarme y siempre con ánimos de aprender, emprender y superar dificultades.</w:t>
            </w:r>
          </w:p>
          <w:p w14:paraId="003D7E19" w14:textId="77777777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  <w:p w14:paraId="78220575" w14:textId="77777777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  <w:p w14:paraId="28047005" w14:textId="77777777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  <w:p w14:paraId="3F59D22E" w14:textId="4C38543C" w:rsidR="00870D8C" w:rsidRPr="008C4091" w:rsidRDefault="00870D8C" w:rsidP="0024739D">
            <w:pPr>
              <w:pStyle w:val="Informacindecontacto"/>
              <w:rPr>
                <w:lang w:val="es-VE"/>
              </w:rPr>
            </w:pPr>
          </w:p>
        </w:tc>
        <w:tc>
          <w:tcPr>
            <w:tcW w:w="270" w:type="dxa"/>
            <w:vMerge/>
          </w:tcPr>
          <w:p w14:paraId="73E1107D" w14:textId="77777777" w:rsidR="008D4C89" w:rsidRDefault="008D4C89" w:rsidP="008064DE"/>
        </w:tc>
        <w:tc>
          <w:tcPr>
            <w:tcW w:w="4616" w:type="dxa"/>
            <w:vMerge/>
          </w:tcPr>
          <w:p w14:paraId="1C428D30" w14:textId="77777777" w:rsidR="008D4C89" w:rsidRDefault="008D4C89" w:rsidP="008064DE"/>
        </w:tc>
      </w:tr>
      <w:tr w:rsidR="008D4C89" w14:paraId="2B4D67B7" w14:textId="77777777" w:rsidTr="002402E6">
        <w:trPr>
          <w:trHeight w:val="1296"/>
        </w:trPr>
        <w:tc>
          <w:tcPr>
            <w:tcW w:w="630" w:type="dxa"/>
            <w:vAlign w:val="center"/>
          </w:tcPr>
          <w:p w14:paraId="6E10C3D8" w14:textId="77777777" w:rsidR="008D4C89" w:rsidRPr="00F4731D" w:rsidRDefault="008D4C89" w:rsidP="00BD7651">
            <w:pPr>
              <w:jc w:val="center"/>
              <w:rPr>
                <w:noProof/>
              </w:rPr>
            </w:pPr>
          </w:p>
        </w:tc>
        <w:tc>
          <w:tcPr>
            <w:tcW w:w="4410" w:type="dxa"/>
            <w:vMerge/>
            <w:tcMar>
              <w:left w:w="216" w:type="dxa"/>
            </w:tcMar>
          </w:tcPr>
          <w:p w14:paraId="143631ED" w14:textId="77777777" w:rsidR="008D4C89" w:rsidRDefault="008D4C89" w:rsidP="00BD7651"/>
        </w:tc>
        <w:tc>
          <w:tcPr>
            <w:tcW w:w="270" w:type="dxa"/>
            <w:vMerge/>
          </w:tcPr>
          <w:p w14:paraId="7E261FB2" w14:textId="77777777" w:rsidR="008D4C89" w:rsidRDefault="008D4C89" w:rsidP="008064DE"/>
        </w:tc>
        <w:tc>
          <w:tcPr>
            <w:tcW w:w="4616" w:type="dxa"/>
            <w:vMerge/>
          </w:tcPr>
          <w:p w14:paraId="179ADE43" w14:textId="77777777" w:rsidR="008D4C89" w:rsidRDefault="008D4C89" w:rsidP="008064DE"/>
        </w:tc>
      </w:tr>
      <w:tr w:rsidR="008D4C89" w14:paraId="2F479FD7" w14:textId="77777777" w:rsidTr="002402E6">
        <w:trPr>
          <w:trHeight w:val="1008"/>
        </w:trPr>
        <w:tc>
          <w:tcPr>
            <w:tcW w:w="630" w:type="dxa"/>
            <w:tcBorders>
              <w:bottom w:val="nil"/>
            </w:tcBorders>
            <w:vAlign w:val="center"/>
          </w:tcPr>
          <w:p w14:paraId="539093DF" w14:textId="77777777" w:rsidR="008D4C89" w:rsidRDefault="008D4C89" w:rsidP="00BD7651">
            <w:pPr>
              <w:jc w:val="center"/>
            </w:pPr>
            <w:r w:rsidRPr="00F4731D">
              <w:rPr>
                <w:noProof/>
                <w:lang w:val="es-MX" w:bidi="es-MX"/>
              </w:rPr>
              <w:drawing>
                <wp:inline distT="0" distB="0" distL="0" distR="0" wp14:anchorId="50F68ED1" wp14:editId="1DD1C3DD">
                  <wp:extent cx="255270" cy="255270"/>
                  <wp:effectExtent l="0" t="0" r="0" b="0"/>
                  <wp:docPr id="121" name="Gráfico 120" descr="Icono de clav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18936D-3B47-46AD-BA35-83FD6AA9AE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Gráfico 120">
                            <a:extLst>
                              <a:ext uri="{FF2B5EF4-FFF2-40B4-BE49-F238E27FC236}">
                                <a16:creationId xmlns:a16="http://schemas.microsoft.com/office/drawing/2014/main" id="{D618936D-3B47-46AD-BA35-83FD6AA9A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bottom w:val="nil"/>
            </w:tcBorders>
            <w:tcMar>
              <w:left w:w="216" w:type="dxa"/>
            </w:tcMar>
          </w:tcPr>
          <w:p w14:paraId="47F91288" w14:textId="77777777" w:rsidR="00BA640A" w:rsidRDefault="00BA640A" w:rsidP="00B72D6F">
            <w:pPr>
              <w:pStyle w:val="Detallesdecontacto"/>
            </w:pPr>
          </w:p>
          <w:p w14:paraId="3AA69253" w14:textId="77777777" w:rsidR="00BA640A" w:rsidRDefault="00BA640A" w:rsidP="00B72D6F">
            <w:pPr>
              <w:pStyle w:val="Detallesdecontacto"/>
            </w:pPr>
          </w:p>
          <w:p w14:paraId="253BD1F2" w14:textId="77777777" w:rsidR="00BA640A" w:rsidRDefault="00BA640A" w:rsidP="00B72D6F">
            <w:pPr>
              <w:pStyle w:val="Detallesdecontacto"/>
            </w:pPr>
          </w:p>
          <w:p w14:paraId="150FFF49" w14:textId="77777777" w:rsidR="00BA640A" w:rsidRPr="00870D8C" w:rsidRDefault="00BA640A" w:rsidP="00B72D6F">
            <w:pPr>
              <w:pStyle w:val="Detallesdecontacto"/>
              <w:rPr>
                <w:sz w:val="52"/>
                <w:szCs w:val="52"/>
              </w:rPr>
            </w:pPr>
          </w:p>
          <w:sdt>
            <w:sdtPr>
              <w:rPr>
                <w:sz w:val="52"/>
                <w:szCs w:val="52"/>
              </w:rPr>
              <w:id w:val="-219292863"/>
              <w:placeholder>
                <w:docPart w:val="E08C6C0C73424D508D92FDE764B00EAD"/>
              </w:placeholder>
              <w:temporary/>
              <w:showingPlcHdr/>
              <w15:appearance w15:val="hidden"/>
            </w:sdtPr>
            <w:sdtEndPr/>
            <w:sdtContent>
              <w:p w14:paraId="6C85BB49" w14:textId="02F1E5F8" w:rsidR="008D4C89" w:rsidRPr="00870D8C" w:rsidRDefault="008D4C89" w:rsidP="00870D8C">
                <w:pPr>
                  <w:pStyle w:val="Detallesdecontacto"/>
                  <w:jc w:val="right"/>
                  <w:rPr>
                    <w:sz w:val="52"/>
                    <w:szCs w:val="52"/>
                  </w:rPr>
                </w:pPr>
                <w:r w:rsidRPr="00870D8C">
                  <w:rPr>
                    <w:rStyle w:val="Ttulo2Car"/>
                    <w:sz w:val="52"/>
                    <w:szCs w:val="52"/>
                    <w:lang w:val="es-MX" w:bidi="es-MX"/>
                  </w:rPr>
                  <w:t>Habilidades</w:t>
                </w:r>
              </w:p>
            </w:sdtContent>
          </w:sdt>
          <w:p w14:paraId="7B7E2559" w14:textId="6DCCE805" w:rsidR="00BA640A" w:rsidRPr="00BA640A" w:rsidRDefault="00BA640A" w:rsidP="00BA64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BA640A"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  <w:br/>
            </w:r>
          </w:p>
          <w:p w14:paraId="671F9CA9" w14:textId="77777777" w:rsid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 xml:space="preserve">Manejo de Programas </w:t>
            </w:r>
          </w:p>
          <w:p w14:paraId="556BBB49" w14:textId="77777777" w:rsid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 xml:space="preserve">bajo ambiente Windows </w:t>
            </w:r>
          </w:p>
          <w:p w14:paraId="316BCF67" w14:textId="20FCC739" w:rsidR="00BA640A" w:rsidRP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(Word, Excel, PowerPoint)</w:t>
            </w:r>
            <w:r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</w:t>
            </w:r>
          </w:p>
          <w:p w14:paraId="100076DE" w14:textId="1C73982C" w:rsidR="00BA640A" w:rsidRP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Manejo de Canvas</w:t>
            </w:r>
            <w:r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</w:t>
            </w:r>
          </w:p>
          <w:p w14:paraId="7CDCCAF5" w14:textId="19A187E2" w:rsidR="00BA640A" w:rsidRP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Manejo de CRM</w:t>
            </w:r>
            <w:r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</w:t>
            </w:r>
          </w:p>
          <w:p w14:paraId="3D630E91" w14:textId="00F74A13" w:rsidR="00BA640A" w:rsidRP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Manejo de personal</w:t>
            </w:r>
            <w:r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</w:t>
            </w:r>
          </w:p>
          <w:p w14:paraId="1C32AA5E" w14:textId="49E6BECE" w:rsidR="00BA640A" w:rsidRP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Trabajo bajo presión</w:t>
            </w:r>
            <w:r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</w:t>
            </w:r>
          </w:p>
          <w:p w14:paraId="5EBE9BE2" w14:textId="3432C83B" w:rsidR="00BA640A" w:rsidRP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Puntual</w:t>
            </w:r>
            <w:r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</w:t>
            </w:r>
          </w:p>
          <w:p w14:paraId="516F0EBB" w14:textId="1B5B0096" w:rsid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</w:pPr>
            <w:r w:rsidRPr="00BA640A"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Responsable</w:t>
            </w:r>
            <w:r>
              <w:rPr>
                <w:rFonts w:ascii="Questrial" w:eastAsia="Times New Roman" w:hAnsi="Questrial" w:cs="Questrial"/>
                <w:color w:val="000000"/>
                <w:sz w:val="24"/>
                <w:szCs w:val="24"/>
                <w:lang w:val="es-VE" w:eastAsia="es-VE"/>
              </w:rPr>
              <w:t>,</w:t>
            </w:r>
          </w:p>
          <w:p w14:paraId="0D32456D" w14:textId="1B2AA7DE" w:rsidR="00BA640A" w:rsidRPr="00BA640A" w:rsidRDefault="00BA640A" w:rsidP="00BA640A">
            <w:pPr>
              <w:spacing w:after="0" w:line="240" w:lineRule="auto"/>
              <w:ind w:left="55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VE" w:eastAsia="es-VE"/>
              </w:rPr>
            </w:pPr>
          </w:p>
          <w:p w14:paraId="616EC139" w14:textId="0DBEDA64" w:rsidR="008D4C89" w:rsidRPr="00A01B10" w:rsidRDefault="008D4C89" w:rsidP="008D4C89">
            <w:pPr>
              <w:pStyle w:val="Informacindecontacto"/>
              <w:rPr>
                <w:lang w:val="es-ES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70F7A283" w14:textId="77777777" w:rsidR="008D4C89" w:rsidRDefault="008D4C89" w:rsidP="008064DE"/>
        </w:tc>
        <w:tc>
          <w:tcPr>
            <w:tcW w:w="4616" w:type="dxa"/>
            <w:vMerge/>
            <w:tcBorders>
              <w:bottom w:val="nil"/>
            </w:tcBorders>
          </w:tcPr>
          <w:p w14:paraId="672270A0" w14:textId="77777777" w:rsidR="008D4C89" w:rsidRDefault="008D4C89" w:rsidP="008064DE"/>
        </w:tc>
      </w:tr>
    </w:tbl>
    <w:p w14:paraId="69CBBC4A" w14:textId="77777777" w:rsidR="00BA3253" w:rsidRPr="008D4C89" w:rsidRDefault="008D4C89" w:rsidP="008D4C89">
      <w:pPr>
        <w:spacing w:after="0"/>
        <w:rPr>
          <w:sz w:val="8"/>
        </w:rPr>
      </w:pPr>
      <w:r>
        <w:rPr>
          <w:noProof/>
          <w:lang w:val="es-MX" w:bidi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53CA42" wp14:editId="5FAB3C79">
                <wp:simplePos x="0" y="0"/>
                <mc:AlternateContent>
                  <mc:Choice Requires="wp14">
                    <wp:positionH relativeFrom="page">
                      <wp14:pctPosHOffset>4400</wp14:pctPosHOffset>
                    </wp:positionH>
                  </mc:Choice>
                  <mc:Fallback>
                    <wp:positionH relativeFrom="page">
                      <wp:posOffset>332105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7500</wp14:pctPosVOffset>
                    </wp:positionV>
                  </mc:Choice>
                  <mc:Fallback>
                    <wp:positionV relativeFrom="page">
                      <wp:posOffset>801370</wp:posOffset>
                    </wp:positionV>
                  </mc:Fallback>
                </mc:AlternateContent>
                <wp:extent cx="1188720" cy="1426464"/>
                <wp:effectExtent l="0" t="0" r="0" b="2540"/>
                <wp:wrapNone/>
                <wp:docPr id="23" name="Grupo 23" descr="Cuadrados de gráfic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426464"/>
                          <a:chOff x="0" y="0"/>
                          <a:chExt cx="1191886" cy="1425253"/>
                        </a:xfrm>
                      </wpg:grpSpPr>
                      <wps:wsp>
                        <wps:cNvPr id="3" name="Rectángulo 19">
                          <a:extLst>
                            <a:ext uri="{FF2B5EF4-FFF2-40B4-BE49-F238E27FC236}">
                              <a16:creationId xmlns:a16="http://schemas.microsoft.com/office/drawing/2014/main" id="{D1036383-51C8-4709-81CD-9508A680A8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83640" cy="1183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ángulo 20">
                          <a:extLst>
                            <a:ext uri="{FF2B5EF4-FFF2-40B4-BE49-F238E27FC236}">
                              <a16:creationId xmlns:a16="http://schemas.microsoft.com/office/drawing/2014/main" id="{7DE6273E-E018-4703-A37C-DB89B3BD3CC8}"/>
                            </a:ext>
                          </a:extLst>
                        </wps:cNvPr>
                        <wps:cNvSpPr/>
                        <wps:spPr>
                          <a:xfrm>
                            <a:off x="245660" y="1173707"/>
                            <a:ext cx="936625" cy="2482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ángulo 21">
                          <a:extLst>
                            <a:ext uri="{FF2B5EF4-FFF2-40B4-BE49-F238E27FC236}">
                              <a16:creationId xmlns:a16="http://schemas.microsoft.com/office/drawing/2014/main" id="{6F53E2A3-CDDA-4D7F-9034-8AC367EE04DB}"/>
                            </a:ext>
                          </a:extLst>
                        </wps:cNvPr>
                        <wps:cNvSpPr/>
                        <wps:spPr>
                          <a:xfrm>
                            <a:off x="941696" y="928048"/>
                            <a:ext cx="250190" cy="49720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BF6DE" id="Grupo 23" o:spid="_x0000_s1026" alt="Cuadrados de gráfico" style="position:absolute;margin-left:0;margin-top:0;width:93.6pt;height:112.3pt;z-index:251659264;mso-left-percent:44;mso-top-percent:75;mso-position-horizontal-relative:page;mso-position-vertical-relative:page;mso-left-percent:44;mso-top-percent:75;mso-width-relative:margin;mso-height-relative:margin" coordsize="1191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">
                <v:rect id="Rectángulo 19" o:spid="_x0000_s1027" style="position:absolute;width:11836;height:11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" fillcolor="#b2b2b2 [3205]" stroked="f" strokeweight="1pt">
                  <v:fill opacity="49087f"/>
                </v:rect>
                <v:rect id="Rectángulo 20" o:spid="_x0000_s1028" style="position:absolute;left:2456;top:11737;width:9366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" fillcolor="#ddd [3204]" stroked="f" strokeweight="1pt">
                  <v:fill opacity="49087f"/>
                </v:rect>
                <v:rect id="Rectángulo 21" o:spid="_x0000_s1029" style="position:absolute;left:9416;top:9280;width:2502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" fillcolor="#969696 [3206]" stroked="f" strokeweight="1pt">
                  <v:fill opacity="49087f"/>
                </v:rect>
                <w10:wrap anchorx="page" anchory="page"/>
              </v:group>
            </w:pict>
          </mc:Fallback>
        </mc:AlternateContent>
      </w:r>
    </w:p>
    <w:sectPr w:rsidR="00BA3253" w:rsidRPr="008D4C89" w:rsidSect="002402E6">
      <w:headerReference w:type="default" r:id="rId23"/>
      <w:pgSz w:w="11906" w:h="16838" w:code="9"/>
      <w:pgMar w:top="720" w:right="144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9DBD" w14:textId="77777777" w:rsidR="00973C81" w:rsidRDefault="00973C81" w:rsidP="00BA3253">
      <w:pPr>
        <w:spacing w:after="0" w:line="240" w:lineRule="auto"/>
      </w:pPr>
      <w:r>
        <w:separator/>
      </w:r>
    </w:p>
  </w:endnote>
  <w:endnote w:type="continuationSeparator" w:id="0">
    <w:p w14:paraId="2D11E0C9" w14:textId="77777777" w:rsidR="00973C81" w:rsidRDefault="00973C81" w:rsidP="00BA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82B9" w14:textId="77777777" w:rsidR="00973C81" w:rsidRDefault="00973C81" w:rsidP="00BA3253">
      <w:pPr>
        <w:spacing w:after="0" w:line="240" w:lineRule="auto"/>
      </w:pPr>
      <w:r>
        <w:separator/>
      </w:r>
    </w:p>
  </w:footnote>
  <w:footnote w:type="continuationSeparator" w:id="0">
    <w:p w14:paraId="26CB036F" w14:textId="77777777" w:rsidR="00973C81" w:rsidRDefault="00973C81" w:rsidP="00BA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5DCE" w14:textId="77777777" w:rsidR="00BA3253" w:rsidRDefault="008064DE">
    <w:pPr>
      <w:pStyle w:val="Encabezado"/>
    </w:pPr>
    <w:r w:rsidRPr="00F4731D">
      <w:rPr>
        <w:noProof/>
        <w:lang w:val="es-MX" w:bidi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4F6DF8" wp14:editId="613AC1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10600" cy="9529175"/>
              <wp:effectExtent l="0" t="0" r="0" b="0"/>
              <wp:wrapNone/>
              <wp:docPr id="2" name="Grupo 17" descr="elemento decorativ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600" cy="9529175"/>
                        <a:chOff x="226800" y="226800"/>
                        <a:chExt cx="6393514" cy="8690399"/>
                      </a:xfrm>
                    </wpg:grpSpPr>
                    <wps:wsp>
                      <wps:cNvPr id="13" name="Rectángulo 13"/>
                      <wps:cNvSpPr/>
                      <wps:spPr>
                        <a:xfrm>
                          <a:off x="451800" y="226800"/>
                          <a:ext cx="6168514" cy="86903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ángulo 16"/>
                      <wps:cNvSpPr/>
                      <wps:spPr>
                        <a:xfrm>
                          <a:off x="226800" y="3211367"/>
                          <a:ext cx="3203999" cy="1459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ángulo 17"/>
                      <wps:cNvSpPr/>
                      <wps:spPr>
                        <a:xfrm>
                          <a:off x="451800" y="226800"/>
                          <a:ext cx="2978999" cy="4446137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ángulo 18"/>
                      <wps:cNvSpPr/>
                      <wps:spPr>
                        <a:xfrm>
                          <a:off x="226800" y="4663819"/>
                          <a:ext cx="3196028" cy="4026581"/>
                        </a:xfrm>
                        <a:prstGeom prst="rect">
                          <a:avLst/>
                        </a:prstGeom>
                        <a:gradFill>
                          <a:gsLst>
                            <a:gs pos="26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ángulo 19"/>
                      <wps:cNvSpPr/>
                      <wps:spPr>
                        <a:xfrm>
                          <a:off x="3429000" y="468086"/>
                          <a:ext cx="2958342" cy="822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Rectángulo 20"/>
                      <wps:cNvSpPr/>
                      <wps:spPr>
                        <a:xfrm>
                          <a:off x="453600" y="4666108"/>
                          <a:ext cx="2975400" cy="4019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" name="Rectángulo 21"/>
                      <wps:cNvSpPr/>
                      <wps:spPr>
                        <a:xfrm>
                          <a:off x="453600" y="4631653"/>
                          <a:ext cx="453600" cy="27196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2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ángulo 22"/>
                      <wps:cNvSpPr/>
                      <wps:spPr>
                        <a:xfrm>
                          <a:off x="453600" y="6670889"/>
                          <a:ext cx="2975400" cy="2019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" name="Conector recto 23"/>
                      <wps:cNvCnPr/>
                      <wps:spPr>
                        <a:xfrm>
                          <a:off x="1115249" y="52578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Conector recto 25"/>
                      <wps:cNvCnPr/>
                      <wps:spPr>
                        <a:xfrm>
                          <a:off x="1115249" y="59436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Conector recto 14"/>
                      <wps:cNvCnPr>
                        <a:cxnSpLocks/>
                      </wps:cNvCnPr>
                      <wps:spPr>
                        <a:xfrm>
                          <a:off x="676800" y="4218672"/>
                          <a:ext cx="275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ctángulo 15"/>
                      <wps:cNvSpPr/>
                      <wps:spPr>
                        <a:xfrm>
                          <a:off x="453600" y="8055096"/>
                          <a:ext cx="2975400" cy="635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tángulo 29"/>
                      <wps:cNvSpPr/>
                      <wps:spPr>
                        <a:xfrm>
                          <a:off x="453600" y="8055095"/>
                          <a:ext cx="453600" cy="6387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31"/>
                      <wps:cNvSpPr/>
                      <wps:spPr>
                        <a:xfrm>
                          <a:off x="6393514" y="8690399"/>
                          <a:ext cx="226800" cy="22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90200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460C873B" id="Grupo 17" o:spid="_x0000_s1026" alt="elemento decorativo" style="position:absolute;margin-left:0;margin-top:0;width:552pt;height:750.35pt;z-index:251659264;mso-width-percent:902;mso-height-percent:947;mso-position-horizontal:center;mso-position-horizontal-relative:page;mso-position-vertical:center;mso-position-vertical-relative:page;mso-width-percent:902;mso-height-percent:947" coordorigin="2268,2268" coordsize="63935,8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">
              <v:rect id="Rectángulo 13" o:spid="_x0000_s1027" style="position:absolute;left:4518;top:2268;width:61685;height:8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a+wwAAANsAAAAPAAAAZHJzL2Rvd25yZXYueG1sRE9Na8JA&#10;EL0X/A/LCN7qxkh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df1WvsMAAADbAAAADwAA&#10;AAAAAAAAAAAAAAAHAgAAZHJzL2Rvd25yZXYueG1sUEsFBgAAAAADAAMAtwAAAPcCAAAAAA==&#10;" fillcolor="#f2f2f2 [3052]" stroked="f" strokeweight="1pt"/>
              <v:rect id="Rectángulo 16" o:spid="_x0000_s1028" style="position:absolute;left:2268;top:32113;width:32039;height:14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" fillcolor="#b2b2b2 [3205]" stroked="f" strokeweight="1pt">
                <v:fill opacity="49087f"/>
              </v:rect>
              <v:rect id="Rectángulo 17" o:spid="_x0000_s1029" style="position:absolute;left:4518;top:2268;width:29789;height:4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969696 [3206]" stroked="f" strokeweight="1pt"/>
              <v:rect id="Rectángulo 18" o:spid="_x0000_s1030" style="position:absolute;left:2268;top:46638;width:31960;height:4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" fillcolor="#f2f2f2 [3052]" stroked="f" strokeweight="1pt">
                <v:fill color2="#969696 [3206]" colors="0 #f2f2f2;17039f #f2f2f2" focus="100%" type="gradient">
                  <o:fill v:ext="view" type="gradientUnscaled"/>
                </v:fill>
              </v:rect>
              <v:rect id="Rectángulo 19" o:spid="_x0000_s1031" style="position:absolute;left:34290;top:4680;width:29583;height:8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<v:rect id="Rectángulo 20" o:spid="_x0000_s1032" style="position:absolute;left:4536;top:46661;width:29754;height:4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" fillcolor="white [3212]" stroked="f" strokeweight="1pt">
                <v:fill opacity="46003f"/>
              </v:rect>
              <v:rect id="Rectángulo 21" o:spid="_x0000_s1033" style="position:absolute;left:4536;top:46316;width:4536;height:2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" fillcolor="#969696 [3206]" stroked="f" strokeweight="1pt">
                <v:fill color2="#858585 [2405]" angle="50" focus="100%" type="gradient">
                  <o:fill v:ext="view" type="gradientUnscaled"/>
                </v:fill>
              </v:rect>
              <v:rect id="Rectángulo 22" o:spid="_x0000_s1034" style="position:absolute;left:4536;top:66708;width:29754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" fillcolor="white [3212]" stroked="f" strokeweight="1pt">
                <v:fill opacity="32896f"/>
              </v:rect>
              <v:line id="Conector recto 23" o:spid="_x0000_s1035" style="position:absolute;visibility:visible;mso-wrap-style:square" from="11152,52578" to="32330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Conector recto 25" o:spid="_x0000_s1036" style="position:absolute;visibility:visible;mso-wrap-style:square" from="11152,59436" to="32330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" strokecolor="#d8d8d8 [2732]" strokeweight=".5pt">
                <v:stroke joinstyle="miter"/>
              </v:line>
              <v:line id="Conector recto 14" o:spid="_x0000_s1037" style="position:absolute;visibility:visible;mso-wrap-style:square" from="6768,42186" to="34290,4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" strokecolor="#5a5a5a [2109]" strokeweight=".5pt">
                <v:stroke opacity="11822f" joinstyle="miter"/>
                <o:lock v:ext="edit" shapetype="f"/>
              </v:line>
              <v:rect id="Rectángulo 15" o:spid="_x0000_s1038" style="position:absolute;left:4536;top:80550;width:297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<v:rect id="Rectángulo 29" o:spid="_x0000_s1039" style="position:absolute;left:4536;top:80550;width:4536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ddd [3204]" stroked="f" strokeweight="1pt"/>
              <v:rect id="Rectángulo 31" o:spid="_x0000_s1040" style="position:absolute;left:63935;top:86903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" fillcolor="#b2b2b2 [3205]" stroked="f" strokeweight="1pt">
                <v:fill opacity="49087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BB0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94C79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97295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E394F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8254B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357CF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233E3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A3266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92954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1F31EB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65C18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D1305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850F7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D5F79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E2B49"/>
    <w:multiLevelType w:val="multilevel"/>
    <w:tmpl w:val="A3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067461">
    <w:abstractNumId w:val="8"/>
  </w:num>
  <w:num w:numId="2" w16cid:durableId="1077634392">
    <w:abstractNumId w:val="12"/>
  </w:num>
  <w:num w:numId="3" w16cid:durableId="227686962">
    <w:abstractNumId w:val="9"/>
  </w:num>
  <w:num w:numId="4" w16cid:durableId="1464687659">
    <w:abstractNumId w:val="4"/>
  </w:num>
  <w:num w:numId="5" w16cid:durableId="84232266">
    <w:abstractNumId w:val="3"/>
  </w:num>
  <w:num w:numId="6" w16cid:durableId="317078670">
    <w:abstractNumId w:val="14"/>
  </w:num>
  <w:num w:numId="7" w16cid:durableId="1577593647">
    <w:abstractNumId w:val="5"/>
  </w:num>
  <w:num w:numId="8" w16cid:durableId="1563173812">
    <w:abstractNumId w:val="1"/>
  </w:num>
  <w:num w:numId="9" w16cid:durableId="1491555195">
    <w:abstractNumId w:val="2"/>
  </w:num>
  <w:num w:numId="10" w16cid:durableId="1319727961">
    <w:abstractNumId w:val="13"/>
  </w:num>
  <w:num w:numId="11" w16cid:durableId="1526746303">
    <w:abstractNumId w:val="0"/>
  </w:num>
  <w:num w:numId="12" w16cid:durableId="127478542">
    <w:abstractNumId w:val="6"/>
  </w:num>
  <w:num w:numId="13" w16cid:durableId="2059544155">
    <w:abstractNumId w:val="7"/>
  </w:num>
  <w:num w:numId="14" w16cid:durableId="147553553">
    <w:abstractNumId w:val="11"/>
  </w:num>
  <w:num w:numId="15" w16cid:durableId="1454321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A0MDI1MjUzNjE0NbVU0lEKTi0uzszPAykwrgUAWphOnSwAAAA="/>
  </w:docVars>
  <w:rsids>
    <w:rsidRoot w:val="008F0ABC"/>
    <w:rsid w:val="00176419"/>
    <w:rsid w:val="001A6B7E"/>
    <w:rsid w:val="002402E6"/>
    <w:rsid w:val="00243A9C"/>
    <w:rsid w:val="0024595B"/>
    <w:rsid w:val="0024739D"/>
    <w:rsid w:val="002847A0"/>
    <w:rsid w:val="002C0769"/>
    <w:rsid w:val="002C11C9"/>
    <w:rsid w:val="002F0644"/>
    <w:rsid w:val="003C3388"/>
    <w:rsid w:val="004000E1"/>
    <w:rsid w:val="0045614D"/>
    <w:rsid w:val="00505D4B"/>
    <w:rsid w:val="00517111"/>
    <w:rsid w:val="005242F7"/>
    <w:rsid w:val="0055446F"/>
    <w:rsid w:val="00662ADC"/>
    <w:rsid w:val="00696538"/>
    <w:rsid w:val="006F2433"/>
    <w:rsid w:val="00777E96"/>
    <w:rsid w:val="007D05CF"/>
    <w:rsid w:val="007F053E"/>
    <w:rsid w:val="008064DE"/>
    <w:rsid w:val="00870D8C"/>
    <w:rsid w:val="008C4091"/>
    <w:rsid w:val="008D4C89"/>
    <w:rsid w:val="008F0ABC"/>
    <w:rsid w:val="008F2E01"/>
    <w:rsid w:val="00973C81"/>
    <w:rsid w:val="009A1903"/>
    <w:rsid w:val="009C37D7"/>
    <w:rsid w:val="00A01B10"/>
    <w:rsid w:val="00A722C0"/>
    <w:rsid w:val="00AB450B"/>
    <w:rsid w:val="00B16442"/>
    <w:rsid w:val="00B56A80"/>
    <w:rsid w:val="00B72D6F"/>
    <w:rsid w:val="00BA3253"/>
    <w:rsid w:val="00BA640A"/>
    <w:rsid w:val="00BD4AE5"/>
    <w:rsid w:val="00BD7651"/>
    <w:rsid w:val="00CB533A"/>
    <w:rsid w:val="00CD1D13"/>
    <w:rsid w:val="00CD5B1D"/>
    <w:rsid w:val="00D23914"/>
    <w:rsid w:val="00E634B7"/>
    <w:rsid w:val="00E77F77"/>
    <w:rsid w:val="00E81DE4"/>
    <w:rsid w:val="00EE652D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D7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89"/>
  </w:style>
  <w:style w:type="paragraph" w:styleId="Ttulo1">
    <w:name w:val="heading 1"/>
    <w:basedOn w:val="Normal"/>
    <w:next w:val="Normal"/>
    <w:link w:val="Ttulo1Car"/>
    <w:uiPriority w:val="9"/>
    <w:qFormat/>
    <w:rsid w:val="008D4C8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8D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D13"/>
  </w:style>
  <w:style w:type="paragraph" w:styleId="Piedepgina">
    <w:name w:val="footer"/>
    <w:basedOn w:val="Normal"/>
    <w:link w:val="PiedepginaC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D13"/>
  </w:style>
  <w:style w:type="paragraph" w:styleId="NormalWeb">
    <w:name w:val="Normal (Web)"/>
    <w:basedOn w:val="Normal"/>
    <w:uiPriority w:val="99"/>
    <w:semiHidden/>
    <w:rsid w:val="00BA32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semiHidden/>
    <w:qFormat/>
    <w:rsid w:val="00176419"/>
    <w:pPr>
      <w:spacing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Ttulo">
    <w:name w:val="Title"/>
    <w:basedOn w:val="NormalWeb"/>
    <w:next w:val="Normal"/>
    <w:link w:val="TtuloCar"/>
    <w:uiPriority w:val="10"/>
    <w:qFormat/>
    <w:rsid w:val="002C0769"/>
    <w:pPr>
      <w:spacing w:before="40" w:beforeAutospacing="0" w:after="0" w:afterAutospacing="0" w:line="600" w:lineRule="exact"/>
    </w:pPr>
    <w:rPr>
      <w:rFonts w:asciiTheme="majorHAnsi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tuloCar">
    <w:name w:val="Título Car"/>
    <w:basedOn w:val="Fuentedeprrafopredeter"/>
    <w:link w:val="Ttulo"/>
    <w:uiPriority w:val="10"/>
    <w:rsid w:val="002C0769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styleId="Textodelmarcadordeposicin">
    <w:name w:val="Placeholder Text"/>
    <w:basedOn w:val="Fuentedeprrafopredeter"/>
    <w:uiPriority w:val="99"/>
    <w:semiHidden/>
    <w:rsid w:val="00176419"/>
    <w:rPr>
      <w:color w:val="808080"/>
    </w:rPr>
  </w:style>
  <w:style w:type="paragraph" w:customStyle="1" w:styleId="Informacindecontacto">
    <w:name w:val="Información de contacto"/>
    <w:basedOn w:val="NormalWeb"/>
    <w:qFormat/>
    <w:rsid w:val="00176419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styleId="Subttulo">
    <w:name w:val="Subtitle"/>
    <w:basedOn w:val="NormalWeb"/>
    <w:next w:val="Normal"/>
    <w:link w:val="SubttuloCar"/>
    <w:uiPriority w:val="11"/>
    <w:qFormat/>
    <w:rsid w:val="00BD7651"/>
    <w:pPr>
      <w:pBdr>
        <w:top w:val="single" w:sz="2" w:space="1" w:color="D9D9D9" w:themeColor="background1" w:themeShade="D9"/>
      </w:pBdr>
      <w:spacing w:before="0" w:beforeAutospacing="0" w:after="0" w:afterAutospacing="0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tuloCar">
    <w:name w:val="Subtítulo Car"/>
    <w:basedOn w:val="Fuentedeprrafopredeter"/>
    <w:link w:val="Subttulo"/>
    <w:uiPriority w:val="11"/>
    <w:rsid w:val="00BD7651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table" w:styleId="Tablaconcuadrcula">
    <w:name w:val="Table Grid"/>
    <w:basedOn w:val="Tablanormal"/>
    <w:uiPriority w:val="39"/>
    <w:rsid w:val="001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">
    <w:name w:val="Dirección"/>
    <w:basedOn w:val="Normal"/>
    <w:semiHidden/>
    <w:qFormat/>
    <w:rsid w:val="00176419"/>
    <w:pPr>
      <w:spacing w:after="0" w:line="276" w:lineRule="auto"/>
      <w:ind w:right="360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customStyle="1" w:styleId="Informacindeldestinatario">
    <w:name w:val="Información del destinatario"/>
    <w:basedOn w:val="Direccin"/>
    <w:qFormat/>
    <w:rsid w:val="00176419"/>
    <w:pPr>
      <w:ind w:right="0"/>
      <w:jc w:val="right"/>
    </w:pPr>
    <w:rPr>
      <w:color w:val="auto"/>
    </w:rPr>
  </w:style>
  <w:style w:type="character" w:customStyle="1" w:styleId="Textoengris">
    <w:name w:val="Texto en gris"/>
    <w:basedOn w:val="Fuentedeprrafopredeter"/>
    <w:uiPriority w:val="4"/>
    <w:semiHidden/>
    <w:qFormat/>
    <w:rsid w:val="00176419"/>
    <w:rPr>
      <w:color w:val="808080" w:themeColor="background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8D4C8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Fechasdetrabajo">
    <w:name w:val="Fechas de trabajo"/>
    <w:basedOn w:val="Normal"/>
    <w:qFormat/>
    <w:rsid w:val="008D4C89"/>
    <w:pPr>
      <w:shd w:val="clear" w:color="auto" w:fill="F2F2F2" w:themeFill="background1" w:themeFillShade="F2"/>
      <w:spacing w:before="240" w:after="0" w:line="360" w:lineRule="auto"/>
    </w:pPr>
    <w:rPr>
      <w:sz w:val="18"/>
    </w:rPr>
  </w:style>
  <w:style w:type="paragraph" w:customStyle="1" w:styleId="Puesto">
    <w:name w:val="Puesto"/>
    <w:basedOn w:val="Normal"/>
    <w:qFormat/>
    <w:rsid w:val="008064DE"/>
    <w:pPr>
      <w:spacing w:after="0"/>
    </w:pPr>
  </w:style>
  <w:style w:type="paragraph" w:customStyle="1" w:styleId="Nombredelacompaa">
    <w:name w:val="Nombre de la compañía"/>
    <w:basedOn w:val="Normal"/>
    <w:qFormat/>
    <w:rsid w:val="008064DE"/>
    <w:pPr>
      <w:spacing w:after="200"/>
    </w:pPr>
  </w:style>
  <w:style w:type="paragraph" w:styleId="Fecha">
    <w:name w:val="Date"/>
    <w:basedOn w:val="Normal"/>
    <w:next w:val="Normal"/>
    <w:link w:val="FechaCar"/>
    <w:uiPriority w:val="99"/>
    <w:semiHidden/>
    <w:rsid w:val="008064DE"/>
    <w:pPr>
      <w:spacing w:after="0" w:line="240" w:lineRule="auto"/>
      <w:ind w:right="360"/>
    </w:pPr>
    <w:rPr>
      <w:rFonts w:eastAsiaTheme="minorEastAsia"/>
      <w:sz w:val="18"/>
      <w:lang w:eastAsia="ja-JP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8D4C89"/>
    <w:rPr>
      <w:rFonts w:eastAsiaTheme="minorEastAsia"/>
      <w:sz w:val="18"/>
      <w:lang w:eastAsia="ja-JP"/>
    </w:rPr>
  </w:style>
  <w:style w:type="paragraph" w:customStyle="1" w:styleId="Detallesdecontacto">
    <w:name w:val="Detalles de contacto"/>
    <w:basedOn w:val="Normal"/>
    <w:qFormat/>
    <w:rsid w:val="00BD7651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character" w:styleId="Hipervnculo">
    <w:name w:val="Hyperlink"/>
    <w:basedOn w:val="Fuentedeprrafopredeter"/>
    <w:uiPriority w:val="99"/>
    <w:unhideWhenUsed/>
    <w:rsid w:val="00BD7651"/>
    <w:rPr>
      <w:color w:val="595959" w:themeColor="accent2" w:themeShade="8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D4C89"/>
    <w:rPr>
      <w:rFonts w:asciiTheme="majorHAnsi" w:eastAsiaTheme="majorEastAsia" w:hAnsiTheme="majorHAnsi" w:cstheme="majorBidi"/>
      <w:b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Lorenzoyabrudy@g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7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orenzoyabrudy@gmail.com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1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\AppData\Roaming\Microsoft\Templates\Curr&#237;culum%20v&#237;tae%20de%20notas%20r&#225;pid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E2921505542EA8B7BEED4943C9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ED888-3883-48D7-A337-53B911444FDC}"/>
      </w:docPartPr>
      <w:docPartBody>
        <w:p w:rsidR="003A6092" w:rsidRDefault="00E06A43">
          <w:pPr>
            <w:pStyle w:val="BECE2921505542EA8B7BEED4943C9D89"/>
          </w:pPr>
          <w:r w:rsidRPr="00B72D6F">
            <w:rPr>
              <w:rStyle w:val="Ttulo1Car"/>
              <w:lang w:val="es-MX" w:bidi="es-MX"/>
            </w:rPr>
            <w:t>Experiencia</w:t>
          </w:r>
        </w:p>
      </w:docPartBody>
    </w:docPart>
    <w:docPart>
      <w:docPartPr>
        <w:name w:val="11F4BE74314748278311DDF52A77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B8B9-0D65-48CD-B013-72093062A4C4}"/>
      </w:docPartPr>
      <w:docPartBody>
        <w:p w:rsidR="003A6092" w:rsidRDefault="00E06A43">
          <w:pPr>
            <w:pStyle w:val="11F4BE74314748278311DDF52A77380F"/>
          </w:pPr>
          <w:r w:rsidRPr="008D4C89">
            <w:rPr>
              <w:rStyle w:val="Ttulo2Car"/>
              <w:lang w:val="es-MX" w:bidi="es-MX"/>
            </w:rPr>
            <w:t>Teléfono:</w:t>
          </w:r>
        </w:p>
      </w:docPartBody>
    </w:docPart>
    <w:docPart>
      <w:docPartPr>
        <w:name w:val="60BB48A8AB9C46C794AE7B550116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3A68-4BB9-40A4-BA3C-54FFEF8652E1}"/>
      </w:docPartPr>
      <w:docPartBody>
        <w:p w:rsidR="003A6092" w:rsidRDefault="00E06A43">
          <w:pPr>
            <w:pStyle w:val="60BB48A8AB9C46C794AE7B550116A551"/>
          </w:pPr>
          <w:r w:rsidRPr="008D4C89">
            <w:rPr>
              <w:rStyle w:val="Ttulo2Car"/>
              <w:lang w:val="es-MX" w:bidi="es-MX"/>
            </w:rPr>
            <w:t>Correo:</w:t>
          </w:r>
        </w:p>
      </w:docPartBody>
    </w:docPart>
    <w:docPart>
      <w:docPartPr>
        <w:name w:val="4EA9784CF8E146A095D84E462382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E935-6336-4D51-B269-8BCDF4E28FCC}"/>
      </w:docPartPr>
      <w:docPartBody>
        <w:p w:rsidR="003A6092" w:rsidRDefault="00E06A43">
          <w:pPr>
            <w:pStyle w:val="4EA9784CF8E146A095D84E462382B43F"/>
          </w:pPr>
          <w:r w:rsidRPr="008D4C89">
            <w:rPr>
              <w:rStyle w:val="Ttulo2Car"/>
              <w:lang w:val="es-MX" w:bidi="es-MX"/>
            </w:rPr>
            <w:t>Dirección</w:t>
          </w:r>
        </w:p>
      </w:docPartBody>
    </w:docPart>
    <w:docPart>
      <w:docPartPr>
        <w:name w:val="E08C6C0C73424D508D92FDE764B0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8298-5B06-42C3-9910-544F3593F388}"/>
      </w:docPartPr>
      <w:docPartBody>
        <w:p w:rsidR="003A6092" w:rsidRDefault="00E06A43">
          <w:pPr>
            <w:pStyle w:val="E08C6C0C73424D508D92FDE764B00EAD"/>
          </w:pPr>
          <w:r w:rsidRPr="008D4C89">
            <w:rPr>
              <w:rStyle w:val="Ttulo2Car"/>
              <w:lang w:val="es-MX" w:bidi="es-MX"/>
            </w:rPr>
            <w:t>Habilidades</w:t>
          </w:r>
        </w:p>
      </w:docPartBody>
    </w:docPart>
    <w:docPart>
      <w:docPartPr>
        <w:name w:val="902BF21F45134ED1B0B50CC1D454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3983-C30D-48D4-87A7-6FCF2639082B}"/>
      </w:docPartPr>
      <w:docPartBody>
        <w:p w:rsidR="003A6092" w:rsidRDefault="008F0A1E" w:rsidP="008F0A1E">
          <w:pPr>
            <w:pStyle w:val="902BF21F45134ED1B0B50CC1D4545DC2"/>
          </w:pPr>
          <w:r w:rsidRPr="008064DE">
            <w:rPr>
              <w:lang w:val="es-MX" w:bidi="es-MX"/>
            </w:rPr>
            <w:t>Educación</w:t>
          </w:r>
        </w:p>
      </w:docPartBody>
    </w:docPart>
    <w:docPart>
      <w:docPartPr>
        <w:name w:val="56D95D2E840545A08562C9B520FB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ECE8-2C8C-4E64-9F12-948E3724B2C6}"/>
      </w:docPartPr>
      <w:docPartBody>
        <w:p w:rsidR="007B73E7" w:rsidRDefault="003A6092" w:rsidP="003A6092">
          <w:pPr>
            <w:pStyle w:val="56D95D2E840545A08562C9B520FB6A94"/>
          </w:pPr>
          <w:r w:rsidRPr="00BD7651">
            <w:rPr>
              <w:lang w:val="es-MX" w:bidi="es-MX"/>
            </w:rPr>
            <w:t>Actividades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1E"/>
    <w:rsid w:val="003A6092"/>
    <w:rsid w:val="007B73E7"/>
    <w:rsid w:val="008F0A1E"/>
    <w:rsid w:val="00C82677"/>
    <w:rsid w:val="00E06A43"/>
    <w:rsid w:val="00E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6D95D2E840545A08562C9B520FB6A94">
    <w:name w:val="56D95D2E840545A08562C9B520FB6A94"/>
    <w:rsid w:val="003A6092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sz w:val="42"/>
      <w:szCs w:val="32"/>
      <w:lang w:val="es-ES" w:eastAsia="en-US"/>
    </w:rPr>
  </w:style>
  <w:style w:type="paragraph" w:customStyle="1" w:styleId="BECE2921505542EA8B7BEED4943C9D89">
    <w:name w:val="BECE2921505542EA8B7BEED4943C9D89"/>
  </w:style>
  <w:style w:type="paragraph" w:styleId="Subttulo">
    <w:name w:val="Subtitle"/>
    <w:basedOn w:val="NormalWeb"/>
    <w:next w:val="Normal"/>
    <w:link w:val="SubttuloCar"/>
    <w:uiPriority w:val="11"/>
    <w:qFormat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 w:eastAsia="en-U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Gill Sans MT" w:hAnsi="Gill Sans MT"/>
      <w:color w:val="000000" w:themeColor="text1"/>
      <w:kern w:val="24"/>
      <w:sz w:val="36"/>
      <w:szCs w:val="40"/>
      <w:lang w:val="en-ZA" w:eastAsia="en-US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szCs w:val="26"/>
      <w:lang w:val="es-ES" w:eastAsia="en-US"/>
    </w:rPr>
  </w:style>
  <w:style w:type="paragraph" w:customStyle="1" w:styleId="11F4BE74314748278311DDF52A77380F">
    <w:name w:val="11F4BE74314748278311DDF52A77380F"/>
  </w:style>
  <w:style w:type="paragraph" w:customStyle="1" w:styleId="60BB48A8AB9C46C794AE7B550116A551">
    <w:name w:val="60BB48A8AB9C46C794AE7B550116A551"/>
  </w:style>
  <w:style w:type="character" w:styleId="Hipervnculo">
    <w:name w:val="Hyperlink"/>
    <w:basedOn w:val="Fuentedeprrafopredeter"/>
    <w:uiPriority w:val="99"/>
    <w:unhideWhenUsed/>
    <w:rPr>
      <w:color w:val="833C0B" w:themeColor="accent2" w:themeShade="80"/>
      <w:u w:val="single"/>
    </w:rPr>
  </w:style>
  <w:style w:type="paragraph" w:customStyle="1" w:styleId="4EA9784CF8E146A095D84E462382B43F">
    <w:name w:val="4EA9784CF8E146A095D84E462382B43F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08C6C0C73424D508D92FDE764B00EAD">
    <w:name w:val="E08C6C0C73424D508D92FDE764B00EAD"/>
  </w:style>
  <w:style w:type="paragraph" w:customStyle="1" w:styleId="902BF21F45134ED1B0B50CC1D4545DC2">
    <w:name w:val="902BF21F45134ED1B0B50CC1D4545DC2"/>
    <w:rsid w:val="008F0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7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4749A8-727E-4181-9E6A-301B51BC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FA939-466D-4BBB-B0B5-8F9FB0E070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de notas rápidas</Template>
  <TotalTime>0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2022-05-23T16:52:00Z</dcterms:created>
  <dcterms:modified xsi:type="dcterms:W3CDTF">2022-05-23T16:52:00Z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